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6F361C" w14:textId="77777777" w:rsidR="004458FB" w:rsidRPr="00E9009A" w:rsidRDefault="004458FB" w:rsidP="00483D88">
      <w:pPr>
        <w:bidi/>
        <w:jc w:val="center"/>
        <w:rPr>
          <w:rFonts w:asciiTheme="majorBidi" w:hAnsiTheme="majorBidi" w:cs="B Traffic"/>
          <w:color w:val="000000" w:themeColor="text1"/>
          <w:sz w:val="24"/>
          <w:szCs w:val="24"/>
          <w:lang w:bidi="fa-IR"/>
        </w:rPr>
      </w:pPr>
    </w:p>
    <w:p w14:paraId="337BA1B2" w14:textId="77777777" w:rsidR="004458FB" w:rsidRPr="00E9009A" w:rsidRDefault="004458FB" w:rsidP="00483D88">
      <w:pPr>
        <w:bidi/>
        <w:jc w:val="center"/>
        <w:rPr>
          <w:rFonts w:asciiTheme="majorBidi" w:hAnsiTheme="majorBidi" w:cs="B Traffic"/>
          <w:color w:val="000000" w:themeColor="text1"/>
          <w:sz w:val="24"/>
          <w:szCs w:val="24"/>
          <w:rtl/>
          <w:lang w:bidi="fa-IR"/>
        </w:rPr>
      </w:pPr>
    </w:p>
    <w:p w14:paraId="5F9FD48D" w14:textId="77777777" w:rsidR="004458FB" w:rsidRPr="00E9009A" w:rsidRDefault="004458FB" w:rsidP="00483D88">
      <w:pPr>
        <w:bidi/>
        <w:jc w:val="center"/>
        <w:rPr>
          <w:rFonts w:asciiTheme="majorBidi" w:hAnsiTheme="majorBidi" w:cs="B Traffic"/>
          <w:color w:val="000000" w:themeColor="text1"/>
          <w:sz w:val="24"/>
          <w:szCs w:val="24"/>
          <w:rtl/>
          <w:lang w:bidi="fa-IR"/>
        </w:rPr>
      </w:pPr>
    </w:p>
    <w:tbl>
      <w:tblPr>
        <w:bidiVisual/>
        <w:tblW w:w="10952" w:type="dxa"/>
        <w:tblLayout w:type="fixed"/>
        <w:tblLook w:val="04A0" w:firstRow="1" w:lastRow="0" w:firstColumn="1" w:lastColumn="0" w:noHBand="0" w:noVBand="1"/>
      </w:tblPr>
      <w:tblGrid>
        <w:gridCol w:w="1014"/>
        <w:gridCol w:w="2330"/>
        <w:gridCol w:w="2977"/>
        <w:gridCol w:w="2977"/>
        <w:gridCol w:w="1654"/>
      </w:tblGrid>
      <w:tr w:rsidR="00E9009A" w:rsidRPr="00E9009A" w14:paraId="46A44131" w14:textId="77777777" w:rsidTr="00FA2BF2">
        <w:trPr>
          <w:trHeight w:val="420"/>
        </w:trPr>
        <w:tc>
          <w:tcPr>
            <w:tcW w:w="1095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AA2042" w14:textId="144E0300" w:rsidR="004458FB" w:rsidRPr="00E9009A" w:rsidRDefault="004458FB" w:rsidP="008C67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</w:rPr>
            </w:pPr>
            <w:r w:rsidRPr="00E9009A">
              <w:rPr>
                <w:rFonts w:asciiTheme="majorBidi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br w:type="page"/>
            </w: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برنامه </w:t>
            </w:r>
            <w:r w:rsidRPr="00E9009A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هفتگی</w:t>
            </w: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دانشجویان رشته</w:t>
            </w:r>
            <w:r w:rsidR="00E91F58" w:rsidRPr="00E9009A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 xml:space="preserve"> ویروس شناسی</w:t>
            </w:r>
            <w:r w:rsidRPr="00E9009A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</w:rPr>
              <w:t>–</w:t>
            </w: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9009A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ترم</w:t>
            </w: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9009A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اول</w:t>
            </w: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</w:rPr>
              <w:t xml:space="preserve">– </w:t>
            </w:r>
            <w:r w:rsidRPr="00E9009A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درنیمسال اول </w:t>
            </w:r>
            <w:r w:rsidRPr="00E9009A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140</w:t>
            </w:r>
            <w:r w:rsidR="008C6743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5</w:t>
            </w: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>-</w:t>
            </w:r>
            <w:r w:rsidRPr="00E9009A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140</w:t>
            </w:r>
            <w:r w:rsidR="008C6743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E9009A" w:rsidRPr="00E9009A" w14:paraId="3E7B55ED" w14:textId="77777777" w:rsidTr="008C6743">
        <w:trPr>
          <w:trHeight w:val="4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5DE01" w14:textId="77777777" w:rsidR="004458FB" w:rsidRPr="00E9009A" w:rsidRDefault="004458FB" w:rsidP="00E9009A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9009A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  <w:lang w:bidi="fa-IR"/>
              </w:rPr>
              <w:t>ساعت</w:t>
            </w:r>
          </w:p>
          <w:p w14:paraId="2D0280BD" w14:textId="77777777" w:rsidR="004458FB" w:rsidRPr="00E9009A" w:rsidRDefault="004458FB" w:rsidP="00483D8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1AB39" w14:textId="77777777" w:rsidR="004458FB" w:rsidRPr="00E9009A" w:rsidRDefault="004458FB" w:rsidP="00483D8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9E5F" w14:textId="77777777" w:rsidR="004458FB" w:rsidRPr="00E9009A" w:rsidRDefault="004458FB" w:rsidP="00483D8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2753C" w14:textId="008D22BF" w:rsidR="004458FB" w:rsidRPr="00E9009A" w:rsidRDefault="008C6743" w:rsidP="00483D8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846A7" w14:textId="77777777" w:rsidR="004458FB" w:rsidRPr="00E9009A" w:rsidRDefault="004458FB" w:rsidP="00483D88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18 - 16</w:t>
            </w:r>
          </w:p>
        </w:tc>
      </w:tr>
      <w:tr w:rsidR="00A54014" w:rsidRPr="00E9009A" w14:paraId="703D61F9" w14:textId="77777777" w:rsidTr="00724BBD">
        <w:trPr>
          <w:trHeight w:val="4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C3619" w14:textId="77777777" w:rsidR="00A54014" w:rsidRPr="00E9009A" w:rsidRDefault="00A54014" w:rsidP="00A5401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41E1F" w14:textId="2A438772" w:rsidR="00A54014" w:rsidRPr="00463985" w:rsidRDefault="00A54014" w:rsidP="006436F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55215" w14:textId="77777777" w:rsidR="000F72AA" w:rsidRPr="00463985" w:rsidRDefault="000F72AA" w:rsidP="000F72A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و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روس</w:t>
            </w: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شناس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عموم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77945836" w14:textId="03F8C7FA" w:rsidR="00A54014" w:rsidRPr="00463985" w:rsidRDefault="000F72AA" w:rsidP="000F72A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(</w:t>
            </w:r>
            <w:r w:rsidR="008C6743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دکتر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خانی/طالعی/حیدری-شاه زمانی</w:t>
            </w:r>
            <w:r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B19C5A3" w14:textId="77777777" w:rsidR="00494FEE" w:rsidRPr="00463985" w:rsidRDefault="00494FEE" w:rsidP="00494F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ب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ولوژ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سلول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مولکول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417AA12D" w14:textId="05390180" w:rsidR="00474E46" w:rsidRDefault="00494FEE" w:rsidP="00494F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(دکتر لشگریان)</w:t>
            </w:r>
            <w:r w:rsidR="00724BBD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 مشترک با گروه فیزیک</w:t>
            </w:r>
          </w:p>
          <w:p w14:paraId="1108FE5D" w14:textId="6417FCE6" w:rsidR="008C6743" w:rsidRPr="00463985" w:rsidRDefault="008C6743" w:rsidP="008C67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FB3F" w14:textId="77777777" w:rsidR="00A54014" w:rsidRPr="00463985" w:rsidRDefault="00A54014" w:rsidP="00B924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A54014" w:rsidRPr="00E9009A" w14:paraId="2B984205" w14:textId="77777777" w:rsidTr="00BA76D7">
        <w:trPr>
          <w:trHeight w:val="4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46F3C" w14:textId="77777777" w:rsidR="00A54014" w:rsidRPr="00E9009A" w:rsidRDefault="00A54014" w:rsidP="00A5401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8211D" w14:textId="77777777" w:rsidR="00494FEE" w:rsidRPr="00463985" w:rsidRDefault="00494FEE" w:rsidP="00494FEE">
            <w:pPr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روش تحق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ق</w:t>
            </w:r>
          </w:p>
          <w:p w14:paraId="3F8C52A6" w14:textId="7A1C6D93" w:rsidR="00A54014" w:rsidRPr="00463985" w:rsidRDefault="00494FEE" w:rsidP="00FA2BF2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(</w:t>
            </w:r>
            <w:r w:rsidR="008C6743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ح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در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D36E7" w14:textId="77777777" w:rsidR="00B9248A" w:rsidRPr="00463985" w:rsidRDefault="00B9248A" w:rsidP="00B924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و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روس</w:t>
            </w: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شناس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عمل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1</w:t>
            </w:r>
          </w:p>
          <w:p w14:paraId="054B7BE8" w14:textId="2FA4A39A" w:rsidR="00A54014" w:rsidRPr="00463985" w:rsidRDefault="00B9248A" w:rsidP="00B924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(</w:t>
            </w:r>
            <w:r w:rsidR="008C6743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="00C10F4A"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خانی</w:t>
            </w:r>
            <w:r w:rsidR="00C10F4A"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/</w:t>
            </w:r>
            <w:r w:rsidR="00C10F4A"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طالعی</w:t>
            </w:r>
            <w:r w:rsidR="00C10F4A"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/</w:t>
            </w:r>
            <w:r w:rsidR="00C10F4A"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حیدری/میرزایی</w:t>
            </w: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C60958F" w14:textId="77777777" w:rsidR="00494FEE" w:rsidRPr="00463985" w:rsidRDefault="00494FEE" w:rsidP="00494F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س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ستم</w:t>
            </w: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ها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اطلاع رسان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67BFF3E9" w14:textId="1D8E1931" w:rsidR="00474E46" w:rsidRDefault="00494FEE" w:rsidP="00494F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(دکتر ش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خ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ان</w:t>
            </w: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)</w:t>
            </w:r>
            <w:r w:rsidR="008C6743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 مشترک</w:t>
            </w:r>
          </w:p>
          <w:p w14:paraId="3BDD1F57" w14:textId="074DF380" w:rsidR="008C6743" w:rsidRPr="00463985" w:rsidRDefault="008C6743" w:rsidP="008C67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81EF4" w14:textId="416E2F4F" w:rsidR="00A54014" w:rsidRPr="00463985" w:rsidRDefault="00A54014" w:rsidP="00494F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BC2C8A" w:rsidRPr="00E9009A" w14:paraId="3858F673" w14:textId="77777777" w:rsidTr="00BA76D7">
        <w:trPr>
          <w:trHeight w:val="4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8952" w14:textId="77777777" w:rsidR="00BC2C8A" w:rsidRPr="00E9009A" w:rsidRDefault="00BC2C8A" w:rsidP="00BC2C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C5415" w14:textId="77777777" w:rsidR="000F72AA" w:rsidRPr="00463985" w:rsidRDefault="000F72AA" w:rsidP="000F72A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ا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من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شناس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1</w:t>
            </w:r>
          </w:p>
          <w:p w14:paraId="5385B78D" w14:textId="5A2526E2" w:rsidR="00BC2C8A" w:rsidRPr="00463985" w:rsidRDefault="000F72AA" w:rsidP="000F72A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(</w:t>
            </w:r>
            <w:r w:rsidR="008C6743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دکتر</w:t>
            </w: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شاهسوار)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F6EDE" w14:textId="629A7A5F" w:rsidR="00BC2C8A" w:rsidRPr="00463985" w:rsidRDefault="00BC2C8A" w:rsidP="00B924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113A65D6" w14:textId="4854B3A8" w:rsidR="00BC2C8A" w:rsidRDefault="008C6743" w:rsidP="008C67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اصول و مبان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مد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ر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ت</w:t>
            </w:r>
            <w:r w:rsidRPr="00463985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خطر حوادث و بلا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63985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ا</w:t>
            </w:r>
            <w:r w:rsidRPr="00463985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مشترک</w:t>
            </w:r>
          </w:p>
          <w:p w14:paraId="55AD21E6" w14:textId="54833736" w:rsidR="008C6743" w:rsidRPr="00463985" w:rsidRDefault="008C6743" w:rsidP="008C67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bookmarkStart w:id="0" w:name="_GoBack"/>
            <w:bookmarkEnd w:id="0"/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59EE" w14:textId="39ABC421" w:rsidR="00BC2C8A" w:rsidRPr="00463985" w:rsidRDefault="00BC2C8A" w:rsidP="00B924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BC2C8A" w:rsidRPr="00E9009A" w14:paraId="2497CCED" w14:textId="77777777" w:rsidTr="008C6743">
        <w:trPr>
          <w:trHeight w:val="4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5E56" w14:textId="77777777" w:rsidR="00BC2C8A" w:rsidRPr="00E9009A" w:rsidRDefault="00BC2C8A" w:rsidP="00BC2C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EACC" w14:textId="6260E439" w:rsidR="00BC2C8A" w:rsidRPr="00E9009A" w:rsidRDefault="00BC2C8A" w:rsidP="00B924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A80FC" w14:textId="76B394D0" w:rsidR="00BC2C8A" w:rsidRPr="00E9009A" w:rsidRDefault="00BC2C8A" w:rsidP="00B924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2F419" w14:textId="17A23000" w:rsidR="00BC2C8A" w:rsidRPr="00E9009A" w:rsidRDefault="00BC2C8A" w:rsidP="00B924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B57E6" w14:textId="63BE53D0" w:rsidR="00BC2C8A" w:rsidRPr="00E9009A" w:rsidRDefault="00BC2C8A" w:rsidP="00B924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BC2C8A" w:rsidRPr="00E9009A" w14:paraId="10753D85" w14:textId="77777777" w:rsidTr="008C6743">
        <w:trPr>
          <w:trHeight w:val="4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D66AD" w14:textId="77777777" w:rsidR="00BC2C8A" w:rsidRPr="00E9009A" w:rsidRDefault="00BC2C8A" w:rsidP="00BC2C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23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FF19" w14:textId="58167FDF" w:rsidR="00BC2C8A" w:rsidRPr="00E9009A" w:rsidRDefault="00BC2C8A" w:rsidP="00BC2C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F2C7C" w14:textId="77777777" w:rsidR="00BC2C8A" w:rsidRPr="00E9009A" w:rsidRDefault="00BC2C8A" w:rsidP="00BC2C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A790B" w14:textId="77777777" w:rsidR="00BC2C8A" w:rsidRPr="00E9009A" w:rsidRDefault="00BC2C8A" w:rsidP="00BC2C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6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9FB2" w14:textId="77777777" w:rsidR="00BC2C8A" w:rsidRPr="00E9009A" w:rsidRDefault="00BC2C8A" w:rsidP="00BC2C8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</w:tr>
    </w:tbl>
    <w:p w14:paraId="690F774F" w14:textId="43CAEC2D" w:rsidR="00BE1555" w:rsidRDefault="00BE1555" w:rsidP="00483D88">
      <w:pPr>
        <w:bidi/>
        <w:rPr>
          <w:rFonts w:asciiTheme="majorBidi" w:hAnsiTheme="majorBidi" w:cs="B Traffic"/>
          <w:color w:val="000000" w:themeColor="text1"/>
          <w:sz w:val="24"/>
          <w:szCs w:val="24"/>
          <w:rtl/>
          <w:lang w:bidi="fa-IR"/>
        </w:rPr>
      </w:pPr>
    </w:p>
    <w:p w14:paraId="5AD34F17" w14:textId="778E0FE7" w:rsidR="00E9009A" w:rsidRDefault="00E9009A" w:rsidP="00E9009A">
      <w:pPr>
        <w:bidi/>
        <w:rPr>
          <w:rFonts w:asciiTheme="majorBidi" w:hAnsiTheme="majorBidi" w:cs="B Traffic"/>
          <w:color w:val="000000" w:themeColor="text1"/>
          <w:sz w:val="24"/>
          <w:szCs w:val="24"/>
          <w:rtl/>
          <w:lang w:bidi="fa-IR"/>
        </w:rPr>
      </w:pPr>
    </w:p>
    <w:p w14:paraId="2004F600" w14:textId="795E12D2" w:rsidR="00E9009A" w:rsidRDefault="00E9009A" w:rsidP="00E9009A">
      <w:pPr>
        <w:bidi/>
        <w:rPr>
          <w:rFonts w:asciiTheme="majorBidi" w:hAnsiTheme="majorBidi" w:cs="B Traffic"/>
          <w:color w:val="000000" w:themeColor="text1"/>
          <w:sz w:val="24"/>
          <w:szCs w:val="24"/>
          <w:rtl/>
          <w:lang w:bidi="fa-IR"/>
        </w:rPr>
      </w:pPr>
    </w:p>
    <w:tbl>
      <w:tblPr>
        <w:bidiVisual/>
        <w:tblW w:w="10716" w:type="dxa"/>
        <w:tblLayout w:type="fixed"/>
        <w:tblLook w:val="04A0" w:firstRow="1" w:lastRow="0" w:firstColumn="1" w:lastColumn="0" w:noHBand="0" w:noVBand="1"/>
      </w:tblPr>
      <w:tblGrid>
        <w:gridCol w:w="1014"/>
        <w:gridCol w:w="3323"/>
        <w:gridCol w:w="2409"/>
        <w:gridCol w:w="2835"/>
        <w:gridCol w:w="1135"/>
      </w:tblGrid>
      <w:tr w:rsidR="00E9009A" w:rsidRPr="00E9009A" w14:paraId="0D9686A3" w14:textId="77777777" w:rsidTr="00FA2BF2">
        <w:trPr>
          <w:trHeight w:val="420"/>
        </w:trPr>
        <w:tc>
          <w:tcPr>
            <w:tcW w:w="1071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90C9B2" w14:textId="3B3BE624" w:rsidR="00E9009A" w:rsidRPr="00E9009A" w:rsidRDefault="00E9009A" w:rsidP="008C674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</w:rPr>
            </w:pPr>
            <w:r w:rsidRPr="00E9009A">
              <w:rPr>
                <w:rFonts w:asciiTheme="majorBidi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br w:type="page"/>
            </w: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برنامه </w:t>
            </w:r>
            <w:r w:rsidRPr="00E9009A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هفتگی</w:t>
            </w: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دانشجویان رشته</w:t>
            </w:r>
            <w:r w:rsidRPr="00E9009A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 xml:space="preserve"> ویروس شناسی</w:t>
            </w:r>
            <w:r w:rsidRPr="00E9009A">
              <w:rPr>
                <w:rFonts w:ascii="Sakkal Majalla" w:eastAsia="Times New Roman" w:hAnsi="Sakkal Majalla" w:cs="Sakkal Majalla" w:hint="cs"/>
                <w:color w:val="000000" w:themeColor="text1"/>
                <w:sz w:val="24"/>
                <w:szCs w:val="24"/>
                <w:rtl/>
              </w:rPr>
              <w:t>–</w:t>
            </w: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9009A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ترم</w:t>
            </w: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سوم</w:t>
            </w: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</w:rPr>
              <w:t xml:space="preserve">– </w:t>
            </w:r>
            <w:r w:rsidRPr="00E9009A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 xml:space="preserve">درنیمسال اول </w:t>
            </w:r>
            <w:r w:rsidRPr="00E9009A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140</w:t>
            </w:r>
            <w:r w:rsidR="008C6743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5</w:t>
            </w: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  <w:t>-</w:t>
            </w:r>
            <w:r w:rsidRPr="00E9009A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140</w:t>
            </w:r>
            <w:r w:rsidR="008C6743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</w:rPr>
              <w:t>4</w:t>
            </w:r>
          </w:p>
        </w:tc>
      </w:tr>
      <w:tr w:rsidR="00E9009A" w:rsidRPr="00E9009A" w14:paraId="46DB85FC" w14:textId="77777777" w:rsidTr="008C6743">
        <w:trPr>
          <w:trHeight w:val="4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CDF1" w14:textId="77777777" w:rsidR="00E9009A" w:rsidRPr="00E9009A" w:rsidRDefault="00E9009A" w:rsidP="000A3FED">
            <w:pPr>
              <w:bidi/>
              <w:spacing w:after="0" w:line="240" w:lineRule="auto"/>
              <w:jc w:val="right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</w:pPr>
            <w:r w:rsidRPr="00E9009A">
              <w:rPr>
                <w:rFonts w:asciiTheme="majorBidi" w:eastAsia="Times New Roman" w:hAnsiTheme="majorBidi" w:cs="B Traffic" w:hint="cs"/>
                <w:color w:val="000000" w:themeColor="text1"/>
                <w:sz w:val="24"/>
                <w:szCs w:val="24"/>
                <w:rtl/>
                <w:lang w:bidi="fa-IR"/>
              </w:rPr>
              <w:t>ساعت</w:t>
            </w:r>
          </w:p>
          <w:p w14:paraId="40646F44" w14:textId="77777777" w:rsidR="00E9009A" w:rsidRPr="00E9009A" w:rsidRDefault="00E9009A" w:rsidP="000A3F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روز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D5FF0" w14:textId="77777777" w:rsidR="00E9009A" w:rsidRPr="00E9009A" w:rsidRDefault="00E9009A" w:rsidP="000A3F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8-10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66B07" w14:textId="77777777" w:rsidR="00E9009A" w:rsidRPr="00E9009A" w:rsidRDefault="00E9009A" w:rsidP="000A3F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10-12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DA83" w14:textId="77777777" w:rsidR="00E9009A" w:rsidRPr="00E9009A" w:rsidRDefault="00E9009A" w:rsidP="000A3F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16 - 14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FADCD" w14:textId="77777777" w:rsidR="00E9009A" w:rsidRPr="00E9009A" w:rsidRDefault="00E9009A" w:rsidP="000A3F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18 - 16</w:t>
            </w:r>
          </w:p>
        </w:tc>
      </w:tr>
      <w:tr w:rsidR="00E9009A" w:rsidRPr="00E9009A" w14:paraId="79725401" w14:textId="77777777" w:rsidTr="008C6743">
        <w:trPr>
          <w:trHeight w:val="390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FFB1" w14:textId="77777777" w:rsidR="00E9009A" w:rsidRPr="00E9009A" w:rsidRDefault="00E9009A" w:rsidP="000A3F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11FC2" w14:textId="45698223" w:rsidR="00E9009A" w:rsidRPr="00E9009A" w:rsidRDefault="00E9009A" w:rsidP="004717D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C5C6C" w14:textId="1D1CA45E" w:rsidR="004717D4" w:rsidRPr="00E9009A" w:rsidRDefault="004717D4" w:rsidP="004717D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27A52" w14:textId="77777777" w:rsidR="00E9009A" w:rsidRPr="00E9009A" w:rsidRDefault="00E9009A" w:rsidP="000A3F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B6298" w14:textId="77777777" w:rsidR="00E9009A" w:rsidRPr="00E9009A" w:rsidRDefault="00E9009A" w:rsidP="000A3F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</w:p>
        </w:tc>
      </w:tr>
      <w:tr w:rsidR="00115F5A" w:rsidRPr="00E9009A" w14:paraId="1B60C784" w14:textId="77777777" w:rsidTr="008C6743">
        <w:trPr>
          <w:trHeight w:val="4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B50F" w14:textId="77777777" w:rsidR="00115F5A" w:rsidRPr="00E9009A" w:rsidRDefault="00115F5A" w:rsidP="00115F5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7BC51" w14:textId="7E499ED7" w:rsidR="006436F3" w:rsidRPr="00494FEE" w:rsidRDefault="006436F3" w:rsidP="006436F3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04E4A" w14:textId="24C39576" w:rsidR="00115F5A" w:rsidRPr="00494FEE" w:rsidRDefault="00115F5A" w:rsidP="00115F5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81EB6" w14:textId="376D472F" w:rsidR="00115F5A" w:rsidRPr="00494FEE" w:rsidRDefault="00115F5A" w:rsidP="00115F5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EFDF0" w14:textId="77777777" w:rsidR="00115F5A" w:rsidRPr="00494FEE" w:rsidRDefault="00115F5A" w:rsidP="00115F5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E9009A" w:rsidRPr="00E9009A" w14:paraId="36F14F03" w14:textId="77777777" w:rsidTr="008C6743">
        <w:trPr>
          <w:trHeight w:val="4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2D8EF" w14:textId="77777777" w:rsidR="00E9009A" w:rsidRPr="00E9009A" w:rsidRDefault="00E9009A" w:rsidP="000A3F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93BB1" w14:textId="33CA8D33" w:rsidR="00E9009A" w:rsidRPr="00494FEE" w:rsidRDefault="00E9009A" w:rsidP="00115F5A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3BA4F" w14:textId="77777777" w:rsidR="00E9009A" w:rsidRPr="00494FEE" w:rsidRDefault="00E9009A" w:rsidP="000A3F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F4DB3" w14:textId="77777777" w:rsidR="00E9009A" w:rsidRPr="00494FEE" w:rsidRDefault="00E9009A" w:rsidP="000A3F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4C689" w14:textId="77777777" w:rsidR="00E9009A" w:rsidRPr="00494FEE" w:rsidRDefault="00E9009A" w:rsidP="000A3FED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94FEE" w:rsidRPr="00E9009A" w14:paraId="6D788D3E" w14:textId="77777777" w:rsidTr="008C6743">
        <w:trPr>
          <w:trHeight w:val="4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0E660" w14:textId="77777777" w:rsidR="00494FEE" w:rsidRPr="00E9009A" w:rsidRDefault="00494FEE" w:rsidP="00A5401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56857" w14:textId="77777777" w:rsidR="00494FEE" w:rsidRPr="00494FEE" w:rsidRDefault="00494FEE" w:rsidP="0028769E">
            <w:pPr>
              <w:bidi/>
              <w:spacing w:after="0" w:line="240" w:lineRule="auto"/>
              <w:jc w:val="center"/>
              <w:rPr>
                <w:rFonts w:cs="2  Titr"/>
                <w:sz w:val="18"/>
                <w:szCs w:val="18"/>
                <w:rtl/>
              </w:rPr>
            </w:pPr>
            <w:r w:rsidRPr="00494FEE">
              <w:rPr>
                <w:rFonts w:cs="2  Titr"/>
                <w:sz w:val="18"/>
                <w:szCs w:val="18"/>
                <w:rtl/>
              </w:rPr>
              <w:t>و</w:t>
            </w:r>
            <w:r w:rsidRPr="00494FEE">
              <w:rPr>
                <w:rFonts w:cs="2  Titr" w:hint="cs"/>
                <w:sz w:val="18"/>
                <w:szCs w:val="18"/>
                <w:rtl/>
              </w:rPr>
              <w:t>ی</w:t>
            </w:r>
            <w:r w:rsidRPr="00494FEE">
              <w:rPr>
                <w:rFonts w:cs="2  Titr" w:hint="eastAsia"/>
                <w:sz w:val="18"/>
                <w:szCs w:val="18"/>
                <w:rtl/>
              </w:rPr>
              <w:t>روس</w:t>
            </w:r>
            <w:r w:rsidRPr="00494FEE">
              <w:rPr>
                <w:rFonts w:cs="2  Titr"/>
                <w:sz w:val="18"/>
                <w:szCs w:val="18"/>
                <w:rtl/>
              </w:rPr>
              <w:t xml:space="preserve"> شناس</w:t>
            </w:r>
            <w:r w:rsidRPr="00494FEE">
              <w:rPr>
                <w:rFonts w:cs="2  Titr" w:hint="cs"/>
                <w:sz w:val="18"/>
                <w:szCs w:val="18"/>
                <w:rtl/>
              </w:rPr>
              <w:t>ی</w:t>
            </w:r>
            <w:r w:rsidRPr="00494FEE">
              <w:rPr>
                <w:rFonts w:cs="2  Titr"/>
                <w:sz w:val="18"/>
                <w:szCs w:val="18"/>
                <w:rtl/>
              </w:rPr>
              <w:t xml:space="preserve"> س</w:t>
            </w:r>
            <w:r w:rsidRPr="00494FEE">
              <w:rPr>
                <w:rFonts w:cs="2  Titr" w:hint="cs"/>
                <w:sz w:val="18"/>
                <w:szCs w:val="18"/>
                <w:rtl/>
              </w:rPr>
              <w:t>ی</w:t>
            </w:r>
            <w:r w:rsidRPr="00494FEE">
              <w:rPr>
                <w:rFonts w:cs="2  Titr" w:hint="eastAsia"/>
                <w:sz w:val="18"/>
                <w:szCs w:val="18"/>
                <w:rtl/>
              </w:rPr>
              <w:t>ستمات</w:t>
            </w:r>
            <w:r w:rsidRPr="00494FEE">
              <w:rPr>
                <w:rFonts w:cs="2  Titr" w:hint="cs"/>
                <w:sz w:val="18"/>
                <w:szCs w:val="18"/>
                <w:rtl/>
              </w:rPr>
              <w:t>ی</w:t>
            </w:r>
            <w:r w:rsidRPr="00494FEE">
              <w:rPr>
                <w:rFonts w:cs="2  Titr" w:hint="eastAsia"/>
                <w:sz w:val="18"/>
                <w:szCs w:val="18"/>
                <w:rtl/>
              </w:rPr>
              <w:t>ک</w:t>
            </w:r>
            <w:r w:rsidRPr="00494FEE">
              <w:rPr>
                <w:rFonts w:cs="2  Titr"/>
                <w:sz w:val="18"/>
                <w:szCs w:val="18"/>
                <w:rtl/>
              </w:rPr>
              <w:t xml:space="preserve"> 2</w:t>
            </w:r>
          </w:p>
          <w:p w14:paraId="2042EB3C" w14:textId="747D1296" w:rsidR="00494FEE" w:rsidRPr="00494FEE" w:rsidRDefault="00494FEE" w:rsidP="0022152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494FEE">
              <w:rPr>
                <w:rFonts w:cs="2  Titr" w:hint="cs"/>
                <w:sz w:val="18"/>
                <w:szCs w:val="18"/>
                <w:rtl/>
              </w:rPr>
              <w:t>(</w:t>
            </w:r>
            <w:r w:rsidR="008C6743">
              <w:rPr>
                <w:rFonts w:cs="2  Titr" w:hint="cs"/>
                <w:sz w:val="18"/>
                <w:szCs w:val="18"/>
                <w:rtl/>
              </w:rPr>
              <w:t xml:space="preserve">دکتر </w:t>
            </w:r>
            <w:r w:rsidRPr="00494FEE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خانی/طالعی/حیدری-شاه زمانی</w:t>
            </w:r>
            <w:r w:rsidRPr="00494FEE">
              <w:rPr>
                <w:rFonts w:cs="2  Titr" w:hint="cs"/>
                <w:sz w:val="18"/>
                <w:szCs w:val="18"/>
                <w:rtl/>
              </w:rPr>
              <w:t>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472806" w14:textId="51B871E2" w:rsidR="00494FEE" w:rsidRPr="00494FEE" w:rsidRDefault="00494FEE" w:rsidP="00494FEE">
            <w:pPr>
              <w:bidi/>
              <w:spacing w:after="0" w:line="240" w:lineRule="auto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7561B" w14:textId="77777777" w:rsidR="00494FEE" w:rsidRPr="00494FEE" w:rsidRDefault="00494FEE" w:rsidP="00A5401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212C" w14:textId="77777777" w:rsidR="00494FEE" w:rsidRPr="00494FEE" w:rsidRDefault="00494FEE" w:rsidP="00A5401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</w:p>
        </w:tc>
      </w:tr>
      <w:tr w:rsidR="00494FEE" w:rsidRPr="00E9009A" w14:paraId="21290991" w14:textId="77777777" w:rsidTr="008C6743">
        <w:trPr>
          <w:trHeight w:val="465"/>
        </w:trPr>
        <w:tc>
          <w:tcPr>
            <w:tcW w:w="10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71D1" w14:textId="77777777" w:rsidR="00494FEE" w:rsidRPr="00E9009A" w:rsidRDefault="00494FEE" w:rsidP="00A5401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</w:rPr>
            </w:pPr>
            <w:r w:rsidRPr="00E9009A">
              <w:rPr>
                <w:rFonts w:asciiTheme="majorBidi" w:eastAsia="Times New Roman" w:hAnsiTheme="majorBidi" w:cs="B Traffic"/>
                <w:color w:val="000000" w:themeColor="text1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3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59F11" w14:textId="77777777" w:rsidR="00494FEE" w:rsidRPr="00494FEE" w:rsidRDefault="00494FEE" w:rsidP="0028769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  <w:r w:rsidRPr="00494FEE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و</w:t>
            </w:r>
            <w:r w:rsidRPr="00494FEE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94FEE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روس</w:t>
            </w:r>
            <w:r w:rsidRPr="00494FEE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شناس</w:t>
            </w:r>
            <w:r w:rsidRPr="00494FEE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94FEE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 بال</w:t>
            </w:r>
            <w:r w:rsidRPr="00494FEE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94FEE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ن</w:t>
            </w:r>
            <w:r w:rsidRPr="00494FEE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</w:p>
          <w:p w14:paraId="654E4726" w14:textId="7D3F0D88" w:rsidR="00494FEE" w:rsidRPr="00494FEE" w:rsidRDefault="00494FEE" w:rsidP="00A5401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494FEE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(</w:t>
            </w:r>
            <w:r w:rsidR="008C6743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494FEE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خانی</w:t>
            </w:r>
            <w:r w:rsidRPr="00494FEE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/</w:t>
            </w:r>
            <w:r w:rsidRPr="00494FEE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طالعی</w:t>
            </w:r>
            <w:r w:rsidRPr="00494FEE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/</w:t>
            </w:r>
            <w:r w:rsidRPr="00494FEE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حیدری</w:t>
            </w:r>
            <w:r w:rsidRPr="00494FEE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)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A2AA7" w14:textId="77777777" w:rsidR="00494FEE" w:rsidRPr="00494FEE" w:rsidRDefault="00494FEE" w:rsidP="0028769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</w:rPr>
            </w:pPr>
            <w:r w:rsidRPr="00494FEE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ب</w:t>
            </w:r>
            <w:r w:rsidRPr="00494FEE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94FEE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وانفورمات</w:t>
            </w:r>
            <w:r w:rsidRPr="00494FEE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94FEE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ک</w:t>
            </w:r>
          </w:p>
          <w:p w14:paraId="070C700C" w14:textId="4EF3298D" w:rsidR="00494FEE" w:rsidRPr="00494FEE" w:rsidRDefault="00494FEE" w:rsidP="00A5401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494FEE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 xml:space="preserve">(دکتر </w:t>
            </w:r>
            <w:r w:rsidRPr="00494FEE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میرزائی</w:t>
            </w:r>
            <w:r w:rsidRPr="00494FEE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-ح</w:t>
            </w:r>
            <w:r w:rsidRPr="00494FEE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94FEE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در</w:t>
            </w:r>
            <w:r w:rsidRPr="00494FEE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94FEE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)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E28B6" w14:textId="77777777" w:rsidR="00494FEE" w:rsidRPr="00494FEE" w:rsidRDefault="00494FEE" w:rsidP="00A5401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494FEE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سم</w:t>
            </w:r>
            <w:r w:rsidRPr="00494FEE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ی</w:t>
            </w:r>
            <w:r w:rsidRPr="00494FEE">
              <w:rPr>
                <w:rFonts w:asciiTheme="majorBidi" w:eastAsia="Times New Roman" w:hAnsiTheme="majorBidi" w:cs="2  Titr" w:hint="eastAsia"/>
                <w:color w:val="000000" w:themeColor="text1"/>
                <w:sz w:val="18"/>
                <w:szCs w:val="18"/>
                <w:rtl/>
              </w:rPr>
              <w:t>نار</w:t>
            </w:r>
          </w:p>
          <w:p w14:paraId="03333DC7" w14:textId="76F72326" w:rsidR="00494FEE" w:rsidRPr="00494FEE" w:rsidRDefault="00494FEE" w:rsidP="00494FEE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</w:pPr>
            <w:r w:rsidRPr="00494FEE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(</w:t>
            </w:r>
            <w:r w:rsidR="008C6743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 xml:space="preserve">دکتر </w:t>
            </w:r>
            <w:r w:rsidRPr="00494FEE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خانی</w:t>
            </w:r>
            <w:r w:rsidRPr="00494FEE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/</w:t>
            </w:r>
            <w:r w:rsidRPr="00494FEE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طالعی</w:t>
            </w:r>
            <w:r w:rsidRPr="00494FEE"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</w:rPr>
              <w:t>/</w:t>
            </w:r>
            <w:r w:rsidRPr="00494FEE">
              <w:rPr>
                <w:rFonts w:asciiTheme="majorBidi" w:eastAsia="Times New Roman" w:hAnsiTheme="majorBidi" w:cs="2  Titr" w:hint="cs"/>
                <w:color w:val="000000" w:themeColor="text1"/>
                <w:sz w:val="18"/>
                <w:szCs w:val="18"/>
                <w:rtl/>
              </w:rPr>
              <w:t>حیدری/میرزایی)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59E5C" w14:textId="020C55AE" w:rsidR="00494FEE" w:rsidRPr="00494FEE" w:rsidRDefault="00494FEE" w:rsidP="00A54014">
            <w:pPr>
              <w:bidi/>
              <w:spacing w:after="0" w:line="240" w:lineRule="auto"/>
              <w:jc w:val="center"/>
              <w:rPr>
                <w:rFonts w:asciiTheme="majorBidi" w:eastAsia="Times New Roman" w:hAnsiTheme="majorBidi" w:cs="2  Titr"/>
                <w:color w:val="000000" w:themeColor="text1"/>
                <w:sz w:val="18"/>
                <w:szCs w:val="18"/>
                <w:rtl/>
                <w:lang w:bidi="fa-IR"/>
              </w:rPr>
            </w:pPr>
          </w:p>
        </w:tc>
      </w:tr>
    </w:tbl>
    <w:p w14:paraId="290504AA" w14:textId="77777777" w:rsidR="00E9009A" w:rsidRPr="00E9009A" w:rsidRDefault="00E9009A" w:rsidP="00E9009A">
      <w:pPr>
        <w:bidi/>
        <w:rPr>
          <w:rFonts w:asciiTheme="majorBidi" w:hAnsiTheme="majorBidi" w:cs="B Traffic"/>
          <w:color w:val="000000" w:themeColor="text1"/>
          <w:sz w:val="24"/>
          <w:szCs w:val="24"/>
          <w:rtl/>
          <w:lang w:bidi="fa-IR"/>
        </w:rPr>
      </w:pPr>
    </w:p>
    <w:sectPr w:rsidR="00E9009A" w:rsidRPr="00E9009A" w:rsidSect="000E5E2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24F"/>
    <w:rsid w:val="00002AC0"/>
    <w:rsid w:val="0000577E"/>
    <w:rsid w:val="00007D94"/>
    <w:rsid w:val="00010F45"/>
    <w:rsid w:val="00024F69"/>
    <w:rsid w:val="0005306A"/>
    <w:rsid w:val="00057770"/>
    <w:rsid w:val="000601F4"/>
    <w:rsid w:val="00063E51"/>
    <w:rsid w:val="00074966"/>
    <w:rsid w:val="00084AF4"/>
    <w:rsid w:val="00092507"/>
    <w:rsid w:val="000A2936"/>
    <w:rsid w:val="000B0F1D"/>
    <w:rsid w:val="000C2627"/>
    <w:rsid w:val="000C509D"/>
    <w:rsid w:val="000E1B1E"/>
    <w:rsid w:val="000E2D92"/>
    <w:rsid w:val="000E3E6E"/>
    <w:rsid w:val="000E5E29"/>
    <w:rsid w:val="000F037A"/>
    <w:rsid w:val="000F72AA"/>
    <w:rsid w:val="00113B59"/>
    <w:rsid w:val="00115F5A"/>
    <w:rsid w:val="001207C7"/>
    <w:rsid w:val="00123AF1"/>
    <w:rsid w:val="00124511"/>
    <w:rsid w:val="00130518"/>
    <w:rsid w:val="00136E55"/>
    <w:rsid w:val="00142642"/>
    <w:rsid w:val="00142A37"/>
    <w:rsid w:val="00153768"/>
    <w:rsid w:val="0015420A"/>
    <w:rsid w:val="00187170"/>
    <w:rsid w:val="001A1D52"/>
    <w:rsid w:val="001B2DD9"/>
    <w:rsid w:val="001C188C"/>
    <w:rsid w:val="001D0720"/>
    <w:rsid w:val="001D4C22"/>
    <w:rsid w:val="001D74A2"/>
    <w:rsid w:val="001E5D8E"/>
    <w:rsid w:val="001F0A14"/>
    <w:rsid w:val="001F426F"/>
    <w:rsid w:val="0021523A"/>
    <w:rsid w:val="00220FBA"/>
    <w:rsid w:val="00220FE9"/>
    <w:rsid w:val="00221524"/>
    <w:rsid w:val="0022620B"/>
    <w:rsid w:val="00232D0E"/>
    <w:rsid w:val="00237C80"/>
    <w:rsid w:val="002710A5"/>
    <w:rsid w:val="0028782B"/>
    <w:rsid w:val="00287BFC"/>
    <w:rsid w:val="002A2502"/>
    <w:rsid w:val="002A660C"/>
    <w:rsid w:val="002A66CC"/>
    <w:rsid w:val="002B0FE1"/>
    <w:rsid w:val="002C1930"/>
    <w:rsid w:val="002C2964"/>
    <w:rsid w:val="002D3B5B"/>
    <w:rsid w:val="002D449B"/>
    <w:rsid w:val="002E0920"/>
    <w:rsid w:val="002E7D0B"/>
    <w:rsid w:val="00311AD1"/>
    <w:rsid w:val="00326502"/>
    <w:rsid w:val="00326BF7"/>
    <w:rsid w:val="00340363"/>
    <w:rsid w:val="00341B6D"/>
    <w:rsid w:val="003671B5"/>
    <w:rsid w:val="00371CC7"/>
    <w:rsid w:val="00395FC7"/>
    <w:rsid w:val="00397EBF"/>
    <w:rsid w:val="003A344A"/>
    <w:rsid w:val="003A4776"/>
    <w:rsid w:val="003B055A"/>
    <w:rsid w:val="003B291F"/>
    <w:rsid w:val="003E493F"/>
    <w:rsid w:val="00410D14"/>
    <w:rsid w:val="00433CE6"/>
    <w:rsid w:val="004458FB"/>
    <w:rsid w:val="00446DB8"/>
    <w:rsid w:val="00447A84"/>
    <w:rsid w:val="00450EA0"/>
    <w:rsid w:val="00463985"/>
    <w:rsid w:val="004717D4"/>
    <w:rsid w:val="00474E46"/>
    <w:rsid w:val="004801A1"/>
    <w:rsid w:val="00483D88"/>
    <w:rsid w:val="00485E92"/>
    <w:rsid w:val="004860A1"/>
    <w:rsid w:val="00492AF8"/>
    <w:rsid w:val="00494FEE"/>
    <w:rsid w:val="004A50CA"/>
    <w:rsid w:val="004B0E8D"/>
    <w:rsid w:val="004C7095"/>
    <w:rsid w:val="004E1A9D"/>
    <w:rsid w:val="004F3C34"/>
    <w:rsid w:val="00500B88"/>
    <w:rsid w:val="00522153"/>
    <w:rsid w:val="00527A55"/>
    <w:rsid w:val="005300CB"/>
    <w:rsid w:val="00545037"/>
    <w:rsid w:val="005453A9"/>
    <w:rsid w:val="00552580"/>
    <w:rsid w:val="00560886"/>
    <w:rsid w:val="0056435F"/>
    <w:rsid w:val="0059024A"/>
    <w:rsid w:val="005A1517"/>
    <w:rsid w:val="005A1C75"/>
    <w:rsid w:val="005A1DDE"/>
    <w:rsid w:val="005C36C8"/>
    <w:rsid w:val="005C524F"/>
    <w:rsid w:val="005F7E4C"/>
    <w:rsid w:val="00601817"/>
    <w:rsid w:val="00603DD9"/>
    <w:rsid w:val="006102B7"/>
    <w:rsid w:val="006436F3"/>
    <w:rsid w:val="00653E13"/>
    <w:rsid w:val="0065423D"/>
    <w:rsid w:val="006733A8"/>
    <w:rsid w:val="0069603E"/>
    <w:rsid w:val="006A7ACC"/>
    <w:rsid w:val="006B1920"/>
    <w:rsid w:val="006B5B4F"/>
    <w:rsid w:val="006E318C"/>
    <w:rsid w:val="006E3668"/>
    <w:rsid w:val="006F3FFA"/>
    <w:rsid w:val="006F6C73"/>
    <w:rsid w:val="00705BC3"/>
    <w:rsid w:val="00724BBD"/>
    <w:rsid w:val="0072689A"/>
    <w:rsid w:val="00730CF0"/>
    <w:rsid w:val="007443D7"/>
    <w:rsid w:val="00755033"/>
    <w:rsid w:val="007657F9"/>
    <w:rsid w:val="0076747B"/>
    <w:rsid w:val="00771DF2"/>
    <w:rsid w:val="00776503"/>
    <w:rsid w:val="00776BB8"/>
    <w:rsid w:val="00793C75"/>
    <w:rsid w:val="007B75A1"/>
    <w:rsid w:val="007B78B1"/>
    <w:rsid w:val="007F0F76"/>
    <w:rsid w:val="007F32AF"/>
    <w:rsid w:val="007F41EE"/>
    <w:rsid w:val="00812708"/>
    <w:rsid w:val="00812CDC"/>
    <w:rsid w:val="00817F0A"/>
    <w:rsid w:val="00823DFF"/>
    <w:rsid w:val="00825EB5"/>
    <w:rsid w:val="00834BB8"/>
    <w:rsid w:val="00835158"/>
    <w:rsid w:val="008509BC"/>
    <w:rsid w:val="0086582F"/>
    <w:rsid w:val="008846CB"/>
    <w:rsid w:val="00886E11"/>
    <w:rsid w:val="008A54D1"/>
    <w:rsid w:val="008C33ED"/>
    <w:rsid w:val="008C6743"/>
    <w:rsid w:val="008E0597"/>
    <w:rsid w:val="00906537"/>
    <w:rsid w:val="00913F25"/>
    <w:rsid w:val="0093663F"/>
    <w:rsid w:val="00950CEA"/>
    <w:rsid w:val="00951063"/>
    <w:rsid w:val="0095272E"/>
    <w:rsid w:val="00963498"/>
    <w:rsid w:val="00967F7C"/>
    <w:rsid w:val="00981E6E"/>
    <w:rsid w:val="009A3D2E"/>
    <w:rsid w:val="009A7D8D"/>
    <w:rsid w:val="009B3FC0"/>
    <w:rsid w:val="009B53D2"/>
    <w:rsid w:val="009B7329"/>
    <w:rsid w:val="009C4481"/>
    <w:rsid w:val="009C72D7"/>
    <w:rsid w:val="009D7FBF"/>
    <w:rsid w:val="009E0070"/>
    <w:rsid w:val="009E0155"/>
    <w:rsid w:val="009E3781"/>
    <w:rsid w:val="009E55F1"/>
    <w:rsid w:val="009F613F"/>
    <w:rsid w:val="00A03D3A"/>
    <w:rsid w:val="00A040A5"/>
    <w:rsid w:val="00A06D9D"/>
    <w:rsid w:val="00A1686D"/>
    <w:rsid w:val="00A54014"/>
    <w:rsid w:val="00A91757"/>
    <w:rsid w:val="00A9383C"/>
    <w:rsid w:val="00AA280C"/>
    <w:rsid w:val="00AA4DC5"/>
    <w:rsid w:val="00AD5C48"/>
    <w:rsid w:val="00AF00C8"/>
    <w:rsid w:val="00AF74C0"/>
    <w:rsid w:val="00B0007C"/>
    <w:rsid w:val="00B0608D"/>
    <w:rsid w:val="00B20669"/>
    <w:rsid w:val="00B41CDF"/>
    <w:rsid w:val="00B50EB4"/>
    <w:rsid w:val="00B52EBE"/>
    <w:rsid w:val="00B54D42"/>
    <w:rsid w:val="00B6518F"/>
    <w:rsid w:val="00B655D1"/>
    <w:rsid w:val="00B72E56"/>
    <w:rsid w:val="00B817C7"/>
    <w:rsid w:val="00B83A68"/>
    <w:rsid w:val="00B92414"/>
    <w:rsid w:val="00B9248A"/>
    <w:rsid w:val="00BA76D7"/>
    <w:rsid w:val="00BB2BA2"/>
    <w:rsid w:val="00BB7DBB"/>
    <w:rsid w:val="00BC255A"/>
    <w:rsid w:val="00BC2C8A"/>
    <w:rsid w:val="00BC50BA"/>
    <w:rsid w:val="00BC5AD1"/>
    <w:rsid w:val="00BD1F74"/>
    <w:rsid w:val="00BE1555"/>
    <w:rsid w:val="00BF5479"/>
    <w:rsid w:val="00C067B7"/>
    <w:rsid w:val="00C10F4A"/>
    <w:rsid w:val="00C11326"/>
    <w:rsid w:val="00C12304"/>
    <w:rsid w:val="00C145F8"/>
    <w:rsid w:val="00C41930"/>
    <w:rsid w:val="00C43CED"/>
    <w:rsid w:val="00C60C27"/>
    <w:rsid w:val="00C62624"/>
    <w:rsid w:val="00C9050C"/>
    <w:rsid w:val="00CA3CDE"/>
    <w:rsid w:val="00CB6CD7"/>
    <w:rsid w:val="00D0083F"/>
    <w:rsid w:val="00D06982"/>
    <w:rsid w:val="00D16E0F"/>
    <w:rsid w:val="00D179AC"/>
    <w:rsid w:val="00D2025D"/>
    <w:rsid w:val="00D333C9"/>
    <w:rsid w:val="00D445F4"/>
    <w:rsid w:val="00D470C0"/>
    <w:rsid w:val="00D55FCF"/>
    <w:rsid w:val="00D70B4C"/>
    <w:rsid w:val="00D802D3"/>
    <w:rsid w:val="00D86F87"/>
    <w:rsid w:val="00D871D1"/>
    <w:rsid w:val="00DA45C8"/>
    <w:rsid w:val="00DD528E"/>
    <w:rsid w:val="00DF3BF9"/>
    <w:rsid w:val="00E0048A"/>
    <w:rsid w:val="00E07ED0"/>
    <w:rsid w:val="00E07F69"/>
    <w:rsid w:val="00E11808"/>
    <w:rsid w:val="00E133AD"/>
    <w:rsid w:val="00E141AD"/>
    <w:rsid w:val="00E365C8"/>
    <w:rsid w:val="00E7308F"/>
    <w:rsid w:val="00E73B8C"/>
    <w:rsid w:val="00E9009A"/>
    <w:rsid w:val="00E91AF1"/>
    <w:rsid w:val="00E91F58"/>
    <w:rsid w:val="00E94CB6"/>
    <w:rsid w:val="00E970AF"/>
    <w:rsid w:val="00EB574B"/>
    <w:rsid w:val="00EC62A9"/>
    <w:rsid w:val="00ED6A67"/>
    <w:rsid w:val="00EE2D83"/>
    <w:rsid w:val="00EE4AC8"/>
    <w:rsid w:val="00F05DA2"/>
    <w:rsid w:val="00F06271"/>
    <w:rsid w:val="00F120D3"/>
    <w:rsid w:val="00F20561"/>
    <w:rsid w:val="00F274BE"/>
    <w:rsid w:val="00F66140"/>
    <w:rsid w:val="00F73EE9"/>
    <w:rsid w:val="00F77D89"/>
    <w:rsid w:val="00F87477"/>
    <w:rsid w:val="00FA2BF2"/>
    <w:rsid w:val="00FC1E53"/>
    <w:rsid w:val="00FC3BE5"/>
    <w:rsid w:val="00FD19FC"/>
    <w:rsid w:val="00FE2ADB"/>
    <w:rsid w:val="00FF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001EA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09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A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63E5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09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5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1A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063E5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2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\AppData\Local\Temp\Rar$DIa0.283\Template%20A-Term%2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4CDB22-F152-440C-B3CE-2878144A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A-Term 1</Template>
  <TotalTime>386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328</cp:revision>
  <cp:lastPrinted>2025-09-17T08:08:00Z</cp:lastPrinted>
  <dcterms:created xsi:type="dcterms:W3CDTF">2021-09-08T04:02:00Z</dcterms:created>
  <dcterms:modified xsi:type="dcterms:W3CDTF">2025-10-27T04:43:00Z</dcterms:modified>
</cp:coreProperties>
</file>