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46804" w14:textId="77777777" w:rsidR="004458FB" w:rsidRPr="003654B3" w:rsidRDefault="004458FB" w:rsidP="004458FB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</w:p>
    <w:p w14:paraId="15A48088" w14:textId="77777777" w:rsidR="004458FB" w:rsidRPr="003654B3" w:rsidRDefault="004458FB" w:rsidP="004458FB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2330"/>
        <w:gridCol w:w="3119"/>
        <w:gridCol w:w="2268"/>
        <w:gridCol w:w="1372"/>
      </w:tblGrid>
      <w:tr w:rsidR="003654B3" w:rsidRPr="003654B3" w14:paraId="5241C7C6" w14:textId="77777777" w:rsidTr="00B72E44">
        <w:trPr>
          <w:trHeight w:val="420"/>
        </w:trPr>
        <w:tc>
          <w:tcPr>
            <w:tcW w:w="10103" w:type="dxa"/>
            <w:gridSpan w:val="5"/>
            <w:noWrap/>
            <w:hideMark/>
          </w:tcPr>
          <w:p w14:paraId="62E3A51A" w14:textId="17F5C16B" w:rsidR="004458FB" w:rsidRPr="003654B3" w:rsidRDefault="004458FB" w:rsidP="00250252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</w:pPr>
            <w:r w:rsidRPr="003654B3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br w:type="page"/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برنامه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هفتگی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دانشجویان رشته</w:t>
            </w:r>
            <w:r w:rsidR="00835158"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بیوشیمی بالینی </w:t>
            </w:r>
            <w:r w:rsidRPr="003654B3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ترم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اول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  <w:t xml:space="preserve">–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02356" w:rsidRPr="003654B3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3654B3">
              <w:rPr>
                <w:rFonts w:asciiTheme="majorBidi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02356" w:rsidRPr="003654B3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 xml:space="preserve">نیمسال اول </w:t>
            </w:r>
            <w:r w:rsidR="003654B3">
              <w:rPr>
                <w:rFonts w:asciiTheme="majorBidi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140</w:t>
            </w:r>
            <w:r w:rsidR="00250252">
              <w:rPr>
                <w:rFonts w:asciiTheme="majorBidi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  <w:r w:rsidR="00C02356" w:rsidRPr="003654B3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  <w:r w:rsidR="003654B3">
              <w:rPr>
                <w:rFonts w:asciiTheme="majorBidi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140</w:t>
            </w:r>
            <w:r w:rsidR="00250252">
              <w:rPr>
                <w:rFonts w:asciiTheme="majorBidi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654B3" w:rsidRPr="003654B3" w14:paraId="0BBD37C2" w14:textId="77777777" w:rsidTr="00C36991">
        <w:trPr>
          <w:trHeight w:val="465"/>
        </w:trPr>
        <w:tc>
          <w:tcPr>
            <w:tcW w:w="1014" w:type="dxa"/>
            <w:noWrap/>
            <w:hideMark/>
          </w:tcPr>
          <w:p w14:paraId="4099D9AF" w14:textId="7F56F4C4" w:rsidR="004458FB" w:rsidRPr="003654B3" w:rsidRDefault="00AA03B9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   </w:t>
            </w:r>
            <w:r w:rsidR="004458FB"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14:paraId="6940F7D9" w14:textId="77777777" w:rsidR="004458FB" w:rsidRPr="003654B3" w:rsidRDefault="004458FB" w:rsidP="004449F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330" w:type="dxa"/>
            <w:noWrap/>
            <w:hideMark/>
          </w:tcPr>
          <w:p w14:paraId="7C712189" w14:textId="77777777" w:rsidR="004458FB" w:rsidRPr="003654B3" w:rsidRDefault="004458FB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3119" w:type="dxa"/>
            <w:noWrap/>
            <w:hideMark/>
          </w:tcPr>
          <w:p w14:paraId="1B207F94" w14:textId="77777777" w:rsidR="004458FB" w:rsidRPr="003654B3" w:rsidRDefault="004458FB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268" w:type="dxa"/>
            <w:shd w:val="clear" w:color="auto" w:fill="AEAAAA" w:themeFill="background2" w:themeFillShade="BF"/>
            <w:noWrap/>
            <w:hideMark/>
          </w:tcPr>
          <w:p w14:paraId="48CB1F84" w14:textId="100A78E3" w:rsidR="004458FB" w:rsidRPr="003654B3" w:rsidRDefault="00270310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13-15</w:t>
            </w:r>
          </w:p>
        </w:tc>
        <w:tc>
          <w:tcPr>
            <w:tcW w:w="1372" w:type="dxa"/>
            <w:noWrap/>
            <w:hideMark/>
          </w:tcPr>
          <w:p w14:paraId="3384E11F" w14:textId="6FFE6AAD" w:rsidR="004458FB" w:rsidRPr="003654B3" w:rsidRDefault="00CE5BF1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13-15</w:t>
            </w:r>
          </w:p>
        </w:tc>
      </w:tr>
      <w:tr w:rsidR="00184926" w:rsidRPr="003654B3" w14:paraId="243DCE08" w14:textId="77777777" w:rsidTr="00C36991">
        <w:trPr>
          <w:trHeight w:val="465"/>
        </w:trPr>
        <w:tc>
          <w:tcPr>
            <w:tcW w:w="1014" w:type="dxa"/>
            <w:noWrap/>
            <w:hideMark/>
          </w:tcPr>
          <w:p w14:paraId="7510CA9D" w14:textId="77777777" w:rsidR="00184926" w:rsidRPr="003654B3" w:rsidRDefault="00184926" w:rsidP="00184926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330" w:type="dxa"/>
            <w:shd w:val="clear" w:color="auto" w:fill="auto"/>
            <w:noWrap/>
          </w:tcPr>
          <w:p w14:paraId="3261674A" w14:textId="77777777" w:rsidR="00184926" w:rsidRPr="00B12FD1" w:rsidRDefault="00184926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B12FD1">
              <w:rPr>
                <w:rFonts w:asciiTheme="majorBidi" w:hAnsiTheme="majorBidi" w:cs="2  Titr" w:hint="cs"/>
                <w:sz w:val="20"/>
                <w:szCs w:val="20"/>
                <w:rtl/>
                <w:lang w:bidi="fa-IR"/>
              </w:rPr>
              <w:t>مسیرهای متابولیک و اختلالات</w:t>
            </w:r>
          </w:p>
          <w:p w14:paraId="2039F1A2" w14:textId="06FE1961" w:rsidR="0026732F" w:rsidRPr="00B12FD1" w:rsidRDefault="0026732F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نبی 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مرادی /شهسواری/بابائی)</w:t>
            </w:r>
          </w:p>
        </w:tc>
        <w:tc>
          <w:tcPr>
            <w:tcW w:w="3119" w:type="dxa"/>
            <w:shd w:val="clear" w:color="auto" w:fill="auto"/>
            <w:noWrap/>
          </w:tcPr>
          <w:p w14:paraId="0A41E9CD" w14:textId="12EB643B" w:rsidR="00184926" w:rsidRPr="00B12FD1" w:rsidRDefault="00184926" w:rsidP="00B72E4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B12FD1">
              <w:rPr>
                <w:rFonts w:asciiTheme="majorBidi" w:hAnsiTheme="majorBidi" w:cs="2  Titr" w:hint="cs"/>
                <w:sz w:val="20"/>
                <w:szCs w:val="20"/>
                <w:rtl/>
                <w:lang w:bidi="fa-IR"/>
              </w:rPr>
              <w:t>روش های آزمایشگاهی شناخت و کار با دستگاه تئوری</w:t>
            </w:r>
            <w:r w:rsidR="007E12E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و عملی</w:t>
            </w:r>
          </w:p>
          <w:p w14:paraId="69F78C6C" w14:textId="2B53CC74" w:rsidR="0026732F" w:rsidRPr="00B12FD1" w:rsidRDefault="0026732F" w:rsidP="00270310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اساتید گروه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</w:tcPr>
          <w:p w14:paraId="58D2EA64" w14:textId="60E7A612" w:rsidR="00184926" w:rsidRPr="00B12FD1" w:rsidRDefault="00184926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14:paraId="2E76F265" w14:textId="77777777" w:rsidR="00184926" w:rsidRPr="003654B3" w:rsidRDefault="00184926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30740" w:rsidRPr="003654B3" w14:paraId="74EC397F" w14:textId="77777777" w:rsidTr="00C36991">
        <w:trPr>
          <w:trHeight w:val="465"/>
        </w:trPr>
        <w:tc>
          <w:tcPr>
            <w:tcW w:w="1014" w:type="dxa"/>
            <w:noWrap/>
            <w:hideMark/>
          </w:tcPr>
          <w:p w14:paraId="7215CB5D" w14:textId="77777777" w:rsidR="00330740" w:rsidRPr="003654B3" w:rsidRDefault="00330740" w:rsidP="0033074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330" w:type="dxa"/>
            <w:shd w:val="clear" w:color="auto" w:fill="auto"/>
            <w:noWrap/>
          </w:tcPr>
          <w:p w14:paraId="4927B368" w14:textId="260B68FC" w:rsidR="00215068" w:rsidRPr="00B12FD1" w:rsidRDefault="00215068" w:rsidP="00215068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E800535" w14:textId="77777777" w:rsidR="00DA6463" w:rsidRDefault="00330740" w:rsidP="00DA6463">
            <w:pPr>
              <w:bidi/>
              <w:spacing w:line="240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  <w:lang w:bidi="fa-IR"/>
              </w:rPr>
            </w:pPr>
            <w:r w:rsidRPr="00B12FD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  <w:lang w:bidi="fa-IR"/>
              </w:rPr>
              <w:t>روش تحقیق</w:t>
            </w:r>
          </w:p>
          <w:p w14:paraId="131A8A1B" w14:textId="20858438" w:rsidR="0026732F" w:rsidRPr="005A42FA" w:rsidRDefault="0026732F" w:rsidP="005A42F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320B9F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رضا بیرانوند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/احمدپور</w:t>
            </w:r>
            <w:r w:rsidR="004A132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/بابائی</w:t>
            </w:r>
            <w:r w:rsidR="004A132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</w:t>
            </w:r>
            <w:r w:rsidRP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نوروزی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2268" w:type="dxa"/>
            <w:shd w:val="clear" w:color="auto" w:fill="AEAAAA" w:themeFill="background2" w:themeFillShade="BF"/>
            <w:noWrap/>
          </w:tcPr>
          <w:p w14:paraId="31DAFC79" w14:textId="77777777" w:rsidR="00305588" w:rsidRPr="00EC6D87" w:rsidRDefault="00305588" w:rsidP="00305588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</w:rPr>
            </w:pPr>
            <w:r w:rsidRPr="00EC6D87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س</w:t>
            </w:r>
            <w:r w:rsidRPr="00EC6D87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EC6D87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ستم</w:t>
            </w:r>
            <w:r w:rsidRPr="00EC6D87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ها</w:t>
            </w:r>
            <w:r w:rsidRPr="00EC6D87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EC6D87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اطلاع رسان</w:t>
            </w:r>
            <w:r w:rsidRPr="00EC6D87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</w:p>
          <w:p w14:paraId="409B9E05" w14:textId="77777777" w:rsidR="00932773" w:rsidRDefault="00305588" w:rsidP="00305588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EC6D87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(دکتر</w:t>
            </w:r>
            <w:r w:rsidRPr="00270310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C6D87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ش</w:t>
            </w:r>
            <w:r w:rsidRPr="00EC6D87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EC6D87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خ</w:t>
            </w:r>
            <w:r w:rsidRPr="00EC6D87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EC6D87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ان</w:t>
            </w:r>
            <w:r w:rsidRPr="00EC6D87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)</w:t>
            </w:r>
          </w:p>
          <w:p w14:paraId="7C30E1CE" w14:textId="2D0A043A" w:rsidR="00270310" w:rsidRPr="00B12FD1" w:rsidRDefault="00270310" w:rsidP="00270310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مشترک</w:t>
            </w:r>
          </w:p>
        </w:tc>
        <w:tc>
          <w:tcPr>
            <w:tcW w:w="1372" w:type="dxa"/>
            <w:shd w:val="clear" w:color="auto" w:fill="auto"/>
            <w:noWrap/>
          </w:tcPr>
          <w:p w14:paraId="7A539E48" w14:textId="3AA7BDB5" w:rsidR="00330740" w:rsidRPr="0026732F" w:rsidRDefault="00330740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30740" w:rsidRPr="003654B3" w14:paraId="64E52E59" w14:textId="77777777" w:rsidTr="00C36991">
        <w:trPr>
          <w:trHeight w:val="465"/>
        </w:trPr>
        <w:tc>
          <w:tcPr>
            <w:tcW w:w="1014" w:type="dxa"/>
            <w:noWrap/>
            <w:hideMark/>
          </w:tcPr>
          <w:p w14:paraId="2566BB65" w14:textId="77777777" w:rsidR="00330740" w:rsidRPr="003654B3" w:rsidRDefault="00330740" w:rsidP="0033074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330" w:type="dxa"/>
            <w:shd w:val="clear" w:color="auto" w:fill="auto"/>
            <w:noWrap/>
          </w:tcPr>
          <w:p w14:paraId="712FC7B6" w14:textId="7BA64315" w:rsidR="00330740" w:rsidRPr="00B12FD1" w:rsidRDefault="00330740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4C409AE6" w14:textId="253057A0" w:rsidR="002E0BA4" w:rsidRPr="002E0BA4" w:rsidRDefault="002E0BA4" w:rsidP="00B72E44">
            <w:pPr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E0BA4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یی</w:t>
            </w:r>
            <w:r w:rsidRPr="002E0BA4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وانفورمات</w:t>
            </w:r>
            <w:r w:rsidRPr="002E0BA4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E0BA4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ک</w:t>
            </w:r>
          </w:p>
          <w:p w14:paraId="510D8FE5" w14:textId="26042B57" w:rsidR="00330740" w:rsidRPr="00B12FD1" w:rsidRDefault="002E0BA4" w:rsidP="00B72E4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2E0BA4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Pr="002E0BA4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جلالوند/دار</w:t>
            </w:r>
            <w:r w:rsidRPr="002E0BA4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2E0BA4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وش</w:t>
            </w:r>
            <w:r w:rsidRPr="002E0BA4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نژاد)</w:t>
            </w:r>
          </w:p>
        </w:tc>
        <w:tc>
          <w:tcPr>
            <w:tcW w:w="2268" w:type="dxa"/>
            <w:shd w:val="clear" w:color="auto" w:fill="AEAAAA" w:themeFill="background2" w:themeFillShade="BF"/>
            <w:noWrap/>
          </w:tcPr>
          <w:p w14:paraId="10562AEC" w14:textId="3D2E2452" w:rsidR="00330740" w:rsidRPr="00B12FD1" w:rsidRDefault="00270310" w:rsidP="005A42FA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7E12E0">
              <w:rPr>
                <w:rFonts w:asciiTheme="majorBidi" w:eastAsia="Times New Roman" w:hAnsiTheme="majorBidi" w:cs="2  Titr"/>
                <w:color w:val="000000" w:themeColor="text1"/>
                <w:rtl/>
              </w:rPr>
              <w:t>اصول و مبان</w:t>
            </w:r>
            <w:r w:rsidRPr="007E12E0">
              <w:rPr>
                <w:rFonts w:asciiTheme="majorBidi" w:eastAsia="Times New Roman" w:hAnsiTheme="majorBidi" w:cs="2  Titr" w:hint="cs"/>
                <w:color w:val="000000" w:themeColor="text1"/>
                <w:rtl/>
              </w:rPr>
              <w:t>ی</w:t>
            </w:r>
            <w:r w:rsidRPr="007E12E0">
              <w:rPr>
                <w:rFonts w:asciiTheme="majorBidi" w:eastAsia="Times New Roman" w:hAnsiTheme="majorBidi" w:cs="2  Titr"/>
                <w:color w:val="000000" w:themeColor="text1"/>
                <w:rtl/>
              </w:rPr>
              <w:t xml:space="preserve"> مد</w:t>
            </w:r>
            <w:r w:rsidRPr="007E12E0">
              <w:rPr>
                <w:rFonts w:asciiTheme="majorBidi" w:eastAsia="Times New Roman" w:hAnsiTheme="majorBidi" w:cs="2  Titr" w:hint="cs"/>
                <w:color w:val="000000" w:themeColor="text1"/>
                <w:rtl/>
              </w:rPr>
              <w:t>ی</w:t>
            </w:r>
            <w:r w:rsidRPr="007E12E0">
              <w:rPr>
                <w:rFonts w:asciiTheme="majorBidi" w:eastAsia="Times New Roman" w:hAnsiTheme="majorBidi" w:cs="2  Titr" w:hint="eastAsia"/>
                <w:color w:val="000000" w:themeColor="text1"/>
                <w:rtl/>
              </w:rPr>
              <w:t>ر</w:t>
            </w:r>
            <w:r w:rsidRPr="007E12E0">
              <w:rPr>
                <w:rFonts w:asciiTheme="majorBidi" w:eastAsia="Times New Roman" w:hAnsiTheme="majorBidi" w:cs="2  Titr" w:hint="cs"/>
                <w:color w:val="000000" w:themeColor="text1"/>
                <w:rtl/>
              </w:rPr>
              <w:t>ی</w:t>
            </w:r>
            <w:r w:rsidRPr="007E12E0">
              <w:rPr>
                <w:rFonts w:asciiTheme="majorBidi" w:eastAsia="Times New Roman" w:hAnsiTheme="majorBidi" w:cs="2  Titr" w:hint="eastAsia"/>
                <w:color w:val="000000" w:themeColor="text1"/>
                <w:rtl/>
              </w:rPr>
              <w:t>ت</w:t>
            </w:r>
            <w:r w:rsidRPr="007E12E0">
              <w:rPr>
                <w:rFonts w:asciiTheme="majorBidi" w:eastAsia="Times New Roman" w:hAnsiTheme="majorBidi" w:cs="2  Titr"/>
                <w:color w:val="000000" w:themeColor="text1"/>
                <w:rtl/>
              </w:rPr>
              <w:t xml:space="preserve"> خطر حوادث و بلا</w:t>
            </w:r>
            <w:r w:rsidRPr="007E12E0">
              <w:rPr>
                <w:rFonts w:asciiTheme="majorBidi" w:eastAsia="Times New Roman" w:hAnsiTheme="majorBidi" w:cs="2  Titr" w:hint="cs"/>
                <w:color w:val="000000" w:themeColor="text1"/>
                <w:rtl/>
              </w:rPr>
              <w:t>ی</w:t>
            </w:r>
            <w:r w:rsidRPr="007E12E0">
              <w:rPr>
                <w:rFonts w:asciiTheme="majorBidi" w:eastAsia="Times New Roman" w:hAnsiTheme="majorBidi" w:cs="2  Titr" w:hint="eastAsia"/>
                <w:color w:val="000000" w:themeColor="text1"/>
                <w:rtl/>
              </w:rPr>
              <w:t>ا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rtl/>
              </w:rPr>
              <w:t xml:space="preserve"> مشترک</w:t>
            </w:r>
          </w:p>
        </w:tc>
        <w:tc>
          <w:tcPr>
            <w:tcW w:w="1372" w:type="dxa"/>
            <w:shd w:val="clear" w:color="auto" w:fill="auto"/>
            <w:noWrap/>
          </w:tcPr>
          <w:p w14:paraId="54B95455" w14:textId="6D7CA150" w:rsidR="00330740" w:rsidRPr="007E12E0" w:rsidRDefault="00330740" w:rsidP="0073400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4"/>
                <w:szCs w:val="24"/>
                <w:rtl/>
              </w:rPr>
            </w:pPr>
          </w:p>
        </w:tc>
      </w:tr>
      <w:tr w:rsidR="00330740" w:rsidRPr="003654B3" w14:paraId="24BCCCAF" w14:textId="77777777" w:rsidTr="00270310">
        <w:trPr>
          <w:trHeight w:val="465"/>
        </w:trPr>
        <w:tc>
          <w:tcPr>
            <w:tcW w:w="1014" w:type="dxa"/>
            <w:noWrap/>
            <w:hideMark/>
          </w:tcPr>
          <w:p w14:paraId="472FF4A2" w14:textId="77777777" w:rsidR="00330740" w:rsidRPr="003654B3" w:rsidRDefault="00330740" w:rsidP="0033074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330" w:type="dxa"/>
            <w:noWrap/>
          </w:tcPr>
          <w:p w14:paraId="15C8BEB3" w14:textId="45463842" w:rsidR="00330740" w:rsidRPr="003654B3" w:rsidRDefault="00330740" w:rsidP="00330740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noWrap/>
          </w:tcPr>
          <w:p w14:paraId="51489651" w14:textId="528672D9" w:rsidR="00330740" w:rsidRPr="003654B3" w:rsidRDefault="00330740" w:rsidP="00330740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noWrap/>
          </w:tcPr>
          <w:p w14:paraId="68BB9197" w14:textId="4C3A36DA" w:rsidR="00330740" w:rsidRPr="003654B3" w:rsidRDefault="00330740" w:rsidP="00330740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2" w:type="dxa"/>
            <w:noWrap/>
          </w:tcPr>
          <w:p w14:paraId="7ECD4AD5" w14:textId="77777777" w:rsidR="00330740" w:rsidRPr="003654B3" w:rsidRDefault="00330740" w:rsidP="00330740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30740" w:rsidRPr="003654B3" w14:paraId="3DBB0D41" w14:textId="77777777" w:rsidTr="00270310">
        <w:trPr>
          <w:trHeight w:val="465"/>
        </w:trPr>
        <w:tc>
          <w:tcPr>
            <w:tcW w:w="1014" w:type="dxa"/>
            <w:noWrap/>
            <w:hideMark/>
          </w:tcPr>
          <w:p w14:paraId="7A05206D" w14:textId="77777777" w:rsidR="00330740" w:rsidRPr="003654B3" w:rsidRDefault="00330740" w:rsidP="0033074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330" w:type="dxa"/>
            <w:noWrap/>
          </w:tcPr>
          <w:p w14:paraId="31B9E10C" w14:textId="705732FE" w:rsidR="00330740" w:rsidRPr="003654B3" w:rsidRDefault="00330740" w:rsidP="00330740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noWrap/>
          </w:tcPr>
          <w:p w14:paraId="42FB4F1E" w14:textId="6CD3BE11" w:rsidR="00330740" w:rsidRPr="003654B3" w:rsidRDefault="00330740" w:rsidP="00330740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noWrap/>
          </w:tcPr>
          <w:p w14:paraId="3E170FDC" w14:textId="77777777" w:rsidR="00330740" w:rsidRPr="003654B3" w:rsidRDefault="00330740" w:rsidP="00330740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72" w:type="dxa"/>
            <w:noWrap/>
          </w:tcPr>
          <w:p w14:paraId="15C83C39" w14:textId="77777777" w:rsidR="00330740" w:rsidRPr="003654B3" w:rsidRDefault="00330740" w:rsidP="00330740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90F774F" w14:textId="1563D40A" w:rsidR="00BE1555" w:rsidRPr="003654B3" w:rsidRDefault="00BE1555" w:rsidP="00BE1555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31CA4F29" w14:textId="394BB555" w:rsidR="00EE2749" w:rsidRPr="003654B3" w:rsidRDefault="00EE2749" w:rsidP="00EE2749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3606"/>
        <w:gridCol w:w="2268"/>
        <w:gridCol w:w="2410"/>
        <w:gridCol w:w="1168"/>
      </w:tblGrid>
      <w:tr w:rsidR="003654B3" w:rsidRPr="003654B3" w14:paraId="03C59E02" w14:textId="77777777" w:rsidTr="00250252">
        <w:trPr>
          <w:trHeight w:val="420"/>
        </w:trPr>
        <w:tc>
          <w:tcPr>
            <w:tcW w:w="10466" w:type="dxa"/>
            <w:gridSpan w:val="5"/>
            <w:noWrap/>
            <w:hideMark/>
          </w:tcPr>
          <w:p w14:paraId="28F2C03D" w14:textId="2A85CEB7" w:rsidR="00EE2749" w:rsidRPr="003654B3" w:rsidRDefault="00EE2749" w:rsidP="00250252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</w:pPr>
            <w:r w:rsidRPr="003654B3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br w:type="page"/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برنامه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هفتگی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دانشجویان رشته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بیوشیمی بالینی </w:t>
            </w:r>
            <w:r w:rsidRPr="003654B3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ترم سوم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  <w:t xml:space="preserve">– </w:t>
            </w: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درنیمسال اول </w:t>
            </w:r>
            <w:r w:rsid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250252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5</w:t>
            </w: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>-</w:t>
            </w:r>
            <w:r w:rsid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250252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3654B3" w:rsidRPr="003654B3" w14:paraId="7BA8352F" w14:textId="77777777" w:rsidTr="00250252">
        <w:trPr>
          <w:trHeight w:val="465"/>
        </w:trPr>
        <w:tc>
          <w:tcPr>
            <w:tcW w:w="1014" w:type="dxa"/>
            <w:noWrap/>
            <w:hideMark/>
          </w:tcPr>
          <w:p w14:paraId="4F4B6EE5" w14:textId="77777777" w:rsidR="00EE2749" w:rsidRPr="003654B3" w:rsidRDefault="00EE2749" w:rsidP="003654B3">
            <w:pPr>
              <w:bidi/>
              <w:spacing w:line="240" w:lineRule="auto"/>
              <w:jc w:val="right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654B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14:paraId="1BEA1B90" w14:textId="77777777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3606" w:type="dxa"/>
            <w:noWrap/>
            <w:hideMark/>
          </w:tcPr>
          <w:p w14:paraId="7F302B04" w14:textId="77777777" w:rsidR="00EE2749" w:rsidRPr="003654B3" w:rsidRDefault="00EE2749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268" w:type="dxa"/>
            <w:noWrap/>
            <w:hideMark/>
          </w:tcPr>
          <w:p w14:paraId="75EF3222" w14:textId="77777777" w:rsidR="00EE2749" w:rsidRPr="003654B3" w:rsidRDefault="00EE2749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410" w:type="dxa"/>
            <w:noWrap/>
            <w:hideMark/>
          </w:tcPr>
          <w:p w14:paraId="746341F4" w14:textId="77777777" w:rsidR="00EE2749" w:rsidRPr="003654B3" w:rsidRDefault="00EE2749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16 - 14</w:t>
            </w:r>
          </w:p>
        </w:tc>
        <w:tc>
          <w:tcPr>
            <w:tcW w:w="1168" w:type="dxa"/>
            <w:noWrap/>
            <w:hideMark/>
          </w:tcPr>
          <w:p w14:paraId="1EE6145F" w14:textId="77777777" w:rsidR="00EE2749" w:rsidRPr="003654B3" w:rsidRDefault="00EE2749" w:rsidP="003654B3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18 - 16</w:t>
            </w:r>
          </w:p>
        </w:tc>
      </w:tr>
      <w:tr w:rsidR="003654B3" w:rsidRPr="003654B3" w14:paraId="49C8AD5D" w14:textId="77777777" w:rsidTr="00250252">
        <w:trPr>
          <w:trHeight w:val="465"/>
        </w:trPr>
        <w:tc>
          <w:tcPr>
            <w:tcW w:w="1014" w:type="dxa"/>
            <w:noWrap/>
            <w:hideMark/>
          </w:tcPr>
          <w:p w14:paraId="7F0D4082" w14:textId="77777777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606" w:type="dxa"/>
            <w:noWrap/>
          </w:tcPr>
          <w:p w14:paraId="3A70C5EB" w14:textId="13026B56" w:rsidR="0026732F" w:rsidRPr="00B12FD1" w:rsidRDefault="0026732F" w:rsidP="005A0AE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noWrap/>
          </w:tcPr>
          <w:p w14:paraId="1365AA9B" w14:textId="1A10D685" w:rsidR="0026732F" w:rsidRPr="00B12FD1" w:rsidRDefault="0026732F" w:rsidP="005A0AE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noWrap/>
          </w:tcPr>
          <w:p w14:paraId="3E4EB4CE" w14:textId="4B15B014" w:rsidR="00EE2749" w:rsidRPr="00B12FD1" w:rsidRDefault="00EE2749" w:rsidP="00B72E44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68" w:type="dxa"/>
            <w:noWrap/>
          </w:tcPr>
          <w:p w14:paraId="6C7B1B06" w14:textId="77777777" w:rsidR="00EE2749" w:rsidRPr="003654B3" w:rsidRDefault="00EE2749" w:rsidP="00A7642C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654B3" w:rsidRPr="003654B3" w14:paraId="560A0E4A" w14:textId="77777777" w:rsidTr="00250252">
        <w:trPr>
          <w:trHeight w:val="465"/>
        </w:trPr>
        <w:tc>
          <w:tcPr>
            <w:tcW w:w="1014" w:type="dxa"/>
            <w:noWrap/>
            <w:hideMark/>
          </w:tcPr>
          <w:p w14:paraId="32AFB01D" w14:textId="77777777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606" w:type="dxa"/>
            <w:noWrap/>
          </w:tcPr>
          <w:p w14:paraId="19040E85" w14:textId="0448F1CC" w:rsidR="0026732F" w:rsidRPr="00B12FD1" w:rsidRDefault="0026732F" w:rsidP="005A0AEB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68" w:type="dxa"/>
            <w:noWrap/>
          </w:tcPr>
          <w:p w14:paraId="4BADD0D1" w14:textId="493B556C" w:rsidR="00EE2749" w:rsidRPr="00B12FD1" w:rsidRDefault="00EE2749" w:rsidP="00276EF5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noWrap/>
          </w:tcPr>
          <w:p w14:paraId="6630CD39" w14:textId="5EDC6C80" w:rsidR="00EE2749" w:rsidRPr="00B12FD1" w:rsidRDefault="00EE2749" w:rsidP="00276EF5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68" w:type="dxa"/>
            <w:noWrap/>
          </w:tcPr>
          <w:p w14:paraId="793DE1BD" w14:textId="77777777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654B3" w:rsidRPr="003654B3" w14:paraId="7FE25149" w14:textId="77777777" w:rsidTr="00250252">
        <w:trPr>
          <w:trHeight w:val="465"/>
        </w:trPr>
        <w:tc>
          <w:tcPr>
            <w:tcW w:w="1014" w:type="dxa"/>
            <w:noWrap/>
            <w:hideMark/>
          </w:tcPr>
          <w:p w14:paraId="5AD305D2" w14:textId="77777777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606" w:type="dxa"/>
            <w:noWrap/>
          </w:tcPr>
          <w:p w14:paraId="6C933A6E" w14:textId="24C9FFE4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noWrap/>
          </w:tcPr>
          <w:p w14:paraId="67357270" w14:textId="7EC35E0E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10" w:type="dxa"/>
            <w:noWrap/>
          </w:tcPr>
          <w:p w14:paraId="087422DC" w14:textId="77777777" w:rsidR="00EE2749" w:rsidRPr="003654B3" w:rsidRDefault="00EE2749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8" w:type="dxa"/>
            <w:noWrap/>
          </w:tcPr>
          <w:p w14:paraId="6A6A022C" w14:textId="77777777" w:rsidR="00EE2749" w:rsidRPr="003654B3" w:rsidRDefault="00EE2749" w:rsidP="00A7642C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82270F" w:rsidRPr="003654B3" w14:paraId="237C6F79" w14:textId="77777777" w:rsidTr="00250252">
        <w:trPr>
          <w:trHeight w:val="465"/>
        </w:trPr>
        <w:tc>
          <w:tcPr>
            <w:tcW w:w="1014" w:type="dxa"/>
            <w:noWrap/>
            <w:hideMark/>
          </w:tcPr>
          <w:p w14:paraId="28554EAA" w14:textId="77777777" w:rsidR="0082270F" w:rsidRPr="003654B3" w:rsidRDefault="0082270F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606" w:type="dxa"/>
            <w:noWrap/>
          </w:tcPr>
          <w:p w14:paraId="6DD187F5" w14:textId="77777777" w:rsidR="0082270F" w:rsidRPr="00B12FD1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12FD1">
              <w:rPr>
                <w:rFonts w:asciiTheme="majorBidi" w:hAnsiTheme="majorBidi" w:cs="2  Titr" w:hint="cs"/>
                <w:sz w:val="20"/>
                <w:szCs w:val="20"/>
                <w:rtl/>
                <w:lang w:bidi="fa-IR"/>
              </w:rPr>
              <w:t>کارآموزی در آزمایشگاه تشخیص طبی</w:t>
            </w:r>
          </w:p>
          <w:p w14:paraId="6BB78E05" w14:textId="08FF5F9B" w:rsidR="0082270F" w:rsidRPr="003654B3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احمدپور/نوروزی/جمشیدی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268" w:type="dxa"/>
            <w:noWrap/>
          </w:tcPr>
          <w:p w14:paraId="7BF5D10A" w14:textId="77777777" w:rsidR="0082270F" w:rsidRPr="00B12FD1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B12FD1">
              <w:rPr>
                <w:rFonts w:asciiTheme="majorBidi" w:hAnsiTheme="majorBidi" w:cs="2  Titr" w:hint="cs"/>
                <w:sz w:val="20"/>
                <w:szCs w:val="20"/>
                <w:rtl/>
                <w:lang w:bidi="fa-IR"/>
              </w:rPr>
              <w:t>کارآموزی بیمارستانی</w:t>
            </w:r>
          </w:p>
          <w:p w14:paraId="7BD053D8" w14:textId="48037D39" w:rsidR="0082270F" w:rsidRPr="003654B3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احمد پور/نوروزی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2410" w:type="dxa"/>
            <w:noWrap/>
          </w:tcPr>
          <w:p w14:paraId="48E7CB39" w14:textId="77777777" w:rsidR="00270310" w:rsidRDefault="0082270F" w:rsidP="002E680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8427E0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کارآفر</w:t>
            </w:r>
            <w:r w:rsidRPr="008427E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8427E0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ن</w:t>
            </w:r>
            <w:r w:rsidRPr="008427E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8427E0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،</w:t>
            </w:r>
            <w:r w:rsidRPr="008427E0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ارتباط با صنعت و تول</w:t>
            </w:r>
            <w:r w:rsidRPr="008427E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8427E0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8427E0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دانش بن</w:t>
            </w:r>
            <w:r w:rsidRPr="008427E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8427E0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ان</w:t>
            </w:r>
          </w:p>
          <w:p w14:paraId="022D7365" w14:textId="7382792F" w:rsidR="0082270F" w:rsidRPr="003654B3" w:rsidRDefault="0082270F" w:rsidP="00270310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8427E0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E680F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="002E680F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قنبری)</w:t>
            </w:r>
          </w:p>
        </w:tc>
        <w:tc>
          <w:tcPr>
            <w:tcW w:w="1168" w:type="dxa"/>
            <w:noWrap/>
          </w:tcPr>
          <w:p w14:paraId="24B088CA" w14:textId="77777777" w:rsidR="0082270F" w:rsidRPr="003654B3" w:rsidRDefault="0082270F" w:rsidP="00A7642C">
            <w:pPr>
              <w:bidi/>
              <w:spacing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82270F" w:rsidRPr="003654B3" w14:paraId="6AB42854" w14:textId="77777777" w:rsidTr="00250252">
        <w:trPr>
          <w:trHeight w:val="465"/>
        </w:trPr>
        <w:tc>
          <w:tcPr>
            <w:tcW w:w="1014" w:type="dxa"/>
            <w:noWrap/>
            <w:hideMark/>
          </w:tcPr>
          <w:p w14:paraId="77CD4760" w14:textId="77777777" w:rsidR="0082270F" w:rsidRPr="003654B3" w:rsidRDefault="0082270F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3654B3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606" w:type="dxa"/>
            <w:noWrap/>
          </w:tcPr>
          <w:p w14:paraId="2AAC2544" w14:textId="77777777" w:rsidR="0082270F" w:rsidRPr="00B12FD1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</w:pPr>
            <w:r w:rsidRPr="00B12FD1">
              <w:rPr>
                <w:rFonts w:asciiTheme="majorBidi" w:hAnsiTheme="majorBidi" w:cs="2  Titr" w:hint="cs"/>
                <w:sz w:val="20"/>
                <w:szCs w:val="20"/>
                <w:rtl/>
                <w:lang w:bidi="fa-IR"/>
              </w:rPr>
              <w:t>بیوشیمی بالینی 2</w:t>
            </w:r>
          </w:p>
          <w:p w14:paraId="19382696" w14:textId="03EBFD9D" w:rsidR="0082270F" w:rsidRPr="003654B3" w:rsidRDefault="0082270F" w:rsidP="00270310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(</w:t>
            </w:r>
            <w:r w:rsidR="0027031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هرمزی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/شهسواری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/احمدپور/ /نوروزی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/یاراحمدی</w:t>
            </w:r>
            <w:r w:rsidR="004A132C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/بابائی/جمشیدی</w:t>
            </w:r>
            <w:r w:rsidRPr="00B12FD1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2268" w:type="dxa"/>
            <w:noWrap/>
          </w:tcPr>
          <w:p w14:paraId="1A2D13F3" w14:textId="0C40912E" w:rsidR="0082270F" w:rsidRPr="003654B3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8427E0">
              <w:rPr>
                <w:rFonts w:asciiTheme="majorBidi" w:eastAsia="Times New Roman" w:hAnsiTheme="majorBidi" w:cs="2  Titr"/>
                <w:color w:val="000000" w:themeColor="text1"/>
                <w:sz w:val="20"/>
                <w:szCs w:val="20"/>
                <w:rtl/>
              </w:rPr>
              <w:t>سم</w:t>
            </w:r>
            <w:r w:rsidRPr="008427E0">
              <w:rPr>
                <w:rFonts w:asciiTheme="majorBidi" w:eastAsia="Times New Roman" w:hAnsiTheme="majorBidi" w:cs="2  Titr" w:hint="cs"/>
                <w:color w:val="000000" w:themeColor="text1"/>
                <w:sz w:val="20"/>
                <w:szCs w:val="20"/>
                <w:rtl/>
              </w:rPr>
              <w:t>ی</w:t>
            </w:r>
            <w:r w:rsidRPr="008427E0">
              <w:rPr>
                <w:rFonts w:asciiTheme="majorBidi" w:eastAsia="Times New Roman" w:hAnsiTheme="majorBidi" w:cs="2  Titr" w:hint="eastAsia"/>
                <w:color w:val="000000" w:themeColor="text1"/>
                <w:sz w:val="20"/>
                <w:szCs w:val="20"/>
                <w:rtl/>
              </w:rPr>
              <w:t>نار</w:t>
            </w:r>
          </w:p>
        </w:tc>
        <w:tc>
          <w:tcPr>
            <w:tcW w:w="2410" w:type="dxa"/>
            <w:noWrap/>
          </w:tcPr>
          <w:p w14:paraId="4E630161" w14:textId="48D74EFD" w:rsidR="0082270F" w:rsidRPr="003654B3" w:rsidRDefault="0082270F" w:rsidP="0082270F">
            <w:pPr>
              <w:bidi/>
              <w:spacing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8" w:type="dxa"/>
            <w:noWrap/>
          </w:tcPr>
          <w:p w14:paraId="4738D79B" w14:textId="77777777" w:rsidR="0082270F" w:rsidRPr="003654B3" w:rsidRDefault="0082270F" w:rsidP="00A7642C">
            <w:pPr>
              <w:bidi/>
              <w:spacing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87844C3" w14:textId="77777777" w:rsidR="00EE2749" w:rsidRPr="003654B3" w:rsidRDefault="00EE2749" w:rsidP="00EE2749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sectPr w:rsidR="00EE2749" w:rsidRPr="003654B3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F"/>
    <w:rsid w:val="000005B1"/>
    <w:rsid w:val="0000577E"/>
    <w:rsid w:val="00007D94"/>
    <w:rsid w:val="00010F45"/>
    <w:rsid w:val="00024F69"/>
    <w:rsid w:val="000305E2"/>
    <w:rsid w:val="000416D6"/>
    <w:rsid w:val="000417F7"/>
    <w:rsid w:val="00057770"/>
    <w:rsid w:val="000601F4"/>
    <w:rsid w:val="00063B60"/>
    <w:rsid w:val="00084AF4"/>
    <w:rsid w:val="000B0F1D"/>
    <w:rsid w:val="000B6291"/>
    <w:rsid w:val="000C2627"/>
    <w:rsid w:val="000C509D"/>
    <w:rsid w:val="000E1B1E"/>
    <w:rsid w:val="000E2D92"/>
    <w:rsid w:val="000E3E6E"/>
    <w:rsid w:val="000E5E29"/>
    <w:rsid w:val="000F037A"/>
    <w:rsid w:val="000F5379"/>
    <w:rsid w:val="00113B59"/>
    <w:rsid w:val="001207C7"/>
    <w:rsid w:val="00123AF1"/>
    <w:rsid w:val="00124511"/>
    <w:rsid w:val="0013050E"/>
    <w:rsid w:val="00131308"/>
    <w:rsid w:val="00136E55"/>
    <w:rsid w:val="00142A37"/>
    <w:rsid w:val="0015420A"/>
    <w:rsid w:val="00184926"/>
    <w:rsid w:val="00187170"/>
    <w:rsid w:val="001A1D52"/>
    <w:rsid w:val="001B23C7"/>
    <w:rsid w:val="001B2DD9"/>
    <w:rsid w:val="001C188C"/>
    <w:rsid w:val="001D0720"/>
    <w:rsid w:val="001D74A2"/>
    <w:rsid w:val="001F0A14"/>
    <w:rsid w:val="001F426F"/>
    <w:rsid w:val="00215068"/>
    <w:rsid w:val="0021523A"/>
    <w:rsid w:val="00220FE9"/>
    <w:rsid w:val="0022203F"/>
    <w:rsid w:val="0022289C"/>
    <w:rsid w:val="0022620B"/>
    <w:rsid w:val="00232D0E"/>
    <w:rsid w:val="00237C80"/>
    <w:rsid w:val="00250252"/>
    <w:rsid w:val="0026732F"/>
    <w:rsid w:val="00270310"/>
    <w:rsid w:val="002710A5"/>
    <w:rsid w:val="00276EF5"/>
    <w:rsid w:val="0028782B"/>
    <w:rsid w:val="00287BFC"/>
    <w:rsid w:val="002A1780"/>
    <w:rsid w:val="002A660C"/>
    <w:rsid w:val="002A66CC"/>
    <w:rsid w:val="002B0FE1"/>
    <w:rsid w:val="002C2964"/>
    <w:rsid w:val="002C761F"/>
    <w:rsid w:val="002D3B5B"/>
    <w:rsid w:val="002D449B"/>
    <w:rsid w:val="002E07A9"/>
    <w:rsid w:val="002E0BA4"/>
    <w:rsid w:val="002E680F"/>
    <w:rsid w:val="002F3E42"/>
    <w:rsid w:val="00305588"/>
    <w:rsid w:val="00305E3D"/>
    <w:rsid w:val="00320B9F"/>
    <w:rsid w:val="00326BF7"/>
    <w:rsid w:val="00330740"/>
    <w:rsid w:val="00340363"/>
    <w:rsid w:val="00341B6D"/>
    <w:rsid w:val="003654B3"/>
    <w:rsid w:val="00371CC7"/>
    <w:rsid w:val="00390223"/>
    <w:rsid w:val="00395FC7"/>
    <w:rsid w:val="003A006C"/>
    <w:rsid w:val="003A344A"/>
    <w:rsid w:val="003B055A"/>
    <w:rsid w:val="003C39C0"/>
    <w:rsid w:val="003E030F"/>
    <w:rsid w:val="003E0AF1"/>
    <w:rsid w:val="003E493F"/>
    <w:rsid w:val="00410D14"/>
    <w:rsid w:val="00433CE6"/>
    <w:rsid w:val="004406EE"/>
    <w:rsid w:val="004458FB"/>
    <w:rsid w:val="00446DB8"/>
    <w:rsid w:val="00447A84"/>
    <w:rsid w:val="00450EA0"/>
    <w:rsid w:val="004801A1"/>
    <w:rsid w:val="00485E92"/>
    <w:rsid w:val="004860A1"/>
    <w:rsid w:val="00492AF8"/>
    <w:rsid w:val="004A132C"/>
    <w:rsid w:val="004A50CA"/>
    <w:rsid w:val="004B5E51"/>
    <w:rsid w:val="004C7095"/>
    <w:rsid w:val="004D2FA1"/>
    <w:rsid w:val="004E1A9D"/>
    <w:rsid w:val="004F1EE4"/>
    <w:rsid w:val="0050024E"/>
    <w:rsid w:val="00522153"/>
    <w:rsid w:val="00532595"/>
    <w:rsid w:val="00540071"/>
    <w:rsid w:val="00541E91"/>
    <w:rsid w:val="00552580"/>
    <w:rsid w:val="00560886"/>
    <w:rsid w:val="005A0AEB"/>
    <w:rsid w:val="005A1517"/>
    <w:rsid w:val="005A1C75"/>
    <w:rsid w:val="005A1DDE"/>
    <w:rsid w:val="005A42FA"/>
    <w:rsid w:val="005C4E65"/>
    <w:rsid w:val="005C524F"/>
    <w:rsid w:val="005F78C1"/>
    <w:rsid w:val="00601817"/>
    <w:rsid w:val="00601E0D"/>
    <w:rsid w:val="006102B7"/>
    <w:rsid w:val="00626AA4"/>
    <w:rsid w:val="00653E13"/>
    <w:rsid w:val="0065423D"/>
    <w:rsid w:val="006733A8"/>
    <w:rsid w:val="0068435D"/>
    <w:rsid w:val="0069603E"/>
    <w:rsid w:val="006A7ACC"/>
    <w:rsid w:val="006B5B4F"/>
    <w:rsid w:val="006E318C"/>
    <w:rsid w:val="006E3668"/>
    <w:rsid w:val="006E7214"/>
    <w:rsid w:val="006F3FFA"/>
    <w:rsid w:val="006F6C73"/>
    <w:rsid w:val="00705BC3"/>
    <w:rsid w:val="0071469D"/>
    <w:rsid w:val="00716D27"/>
    <w:rsid w:val="0072689A"/>
    <w:rsid w:val="00734004"/>
    <w:rsid w:val="007443D7"/>
    <w:rsid w:val="00757318"/>
    <w:rsid w:val="0076747B"/>
    <w:rsid w:val="00771DF2"/>
    <w:rsid w:val="00793C75"/>
    <w:rsid w:val="00796F41"/>
    <w:rsid w:val="007B75A1"/>
    <w:rsid w:val="007B7CA7"/>
    <w:rsid w:val="007C0296"/>
    <w:rsid w:val="007E12E0"/>
    <w:rsid w:val="007E75C7"/>
    <w:rsid w:val="007F0F76"/>
    <w:rsid w:val="007F32AF"/>
    <w:rsid w:val="007F41EE"/>
    <w:rsid w:val="008063F7"/>
    <w:rsid w:val="00812708"/>
    <w:rsid w:val="00812CDC"/>
    <w:rsid w:val="00812D11"/>
    <w:rsid w:val="00817F0A"/>
    <w:rsid w:val="0082270F"/>
    <w:rsid w:val="00825EB5"/>
    <w:rsid w:val="00834BB8"/>
    <w:rsid w:val="00835158"/>
    <w:rsid w:val="008427E0"/>
    <w:rsid w:val="008846CB"/>
    <w:rsid w:val="008A54D1"/>
    <w:rsid w:val="008B3B4F"/>
    <w:rsid w:val="008E0597"/>
    <w:rsid w:val="00906537"/>
    <w:rsid w:val="00910F0D"/>
    <w:rsid w:val="00911DDB"/>
    <w:rsid w:val="00913F25"/>
    <w:rsid w:val="00915BB3"/>
    <w:rsid w:val="00932773"/>
    <w:rsid w:val="0093663F"/>
    <w:rsid w:val="00950CEA"/>
    <w:rsid w:val="00951063"/>
    <w:rsid w:val="0095272E"/>
    <w:rsid w:val="00971B8D"/>
    <w:rsid w:val="00981E6E"/>
    <w:rsid w:val="009A7D8D"/>
    <w:rsid w:val="009B3FC0"/>
    <w:rsid w:val="009B53D2"/>
    <w:rsid w:val="009B7329"/>
    <w:rsid w:val="009C3187"/>
    <w:rsid w:val="009C6F96"/>
    <w:rsid w:val="009C72D7"/>
    <w:rsid w:val="009E0155"/>
    <w:rsid w:val="009E55F1"/>
    <w:rsid w:val="00A040A5"/>
    <w:rsid w:val="00A06D9D"/>
    <w:rsid w:val="00A1019F"/>
    <w:rsid w:val="00A1686D"/>
    <w:rsid w:val="00A70F80"/>
    <w:rsid w:val="00A92AC6"/>
    <w:rsid w:val="00A9383C"/>
    <w:rsid w:val="00AA03B9"/>
    <w:rsid w:val="00AA280C"/>
    <w:rsid w:val="00AA4DC5"/>
    <w:rsid w:val="00AD5C48"/>
    <w:rsid w:val="00AF74C0"/>
    <w:rsid w:val="00B0007C"/>
    <w:rsid w:val="00B03066"/>
    <w:rsid w:val="00B12FD1"/>
    <w:rsid w:val="00B20669"/>
    <w:rsid w:val="00B322F2"/>
    <w:rsid w:val="00B3358C"/>
    <w:rsid w:val="00B41CDF"/>
    <w:rsid w:val="00B50EB4"/>
    <w:rsid w:val="00B54D42"/>
    <w:rsid w:val="00B655D1"/>
    <w:rsid w:val="00B72E44"/>
    <w:rsid w:val="00B72E56"/>
    <w:rsid w:val="00B817C7"/>
    <w:rsid w:val="00B83A68"/>
    <w:rsid w:val="00B92414"/>
    <w:rsid w:val="00BB2BA2"/>
    <w:rsid w:val="00BB7DBB"/>
    <w:rsid w:val="00BC5AD1"/>
    <w:rsid w:val="00BC6C66"/>
    <w:rsid w:val="00BD1F74"/>
    <w:rsid w:val="00BD3F75"/>
    <w:rsid w:val="00BE1555"/>
    <w:rsid w:val="00C02356"/>
    <w:rsid w:val="00C067B7"/>
    <w:rsid w:val="00C11326"/>
    <w:rsid w:val="00C145F8"/>
    <w:rsid w:val="00C22237"/>
    <w:rsid w:val="00C36991"/>
    <w:rsid w:val="00C41930"/>
    <w:rsid w:val="00C43CED"/>
    <w:rsid w:val="00C5150B"/>
    <w:rsid w:val="00C60C27"/>
    <w:rsid w:val="00C62624"/>
    <w:rsid w:val="00C75F02"/>
    <w:rsid w:val="00C9050C"/>
    <w:rsid w:val="00C9363D"/>
    <w:rsid w:val="00CA3CDE"/>
    <w:rsid w:val="00CB6CD7"/>
    <w:rsid w:val="00CD053E"/>
    <w:rsid w:val="00CD35EE"/>
    <w:rsid w:val="00CE5BF1"/>
    <w:rsid w:val="00D0083F"/>
    <w:rsid w:val="00D04419"/>
    <w:rsid w:val="00D06982"/>
    <w:rsid w:val="00D107DC"/>
    <w:rsid w:val="00D16E0F"/>
    <w:rsid w:val="00D179AC"/>
    <w:rsid w:val="00D2025D"/>
    <w:rsid w:val="00D2667A"/>
    <w:rsid w:val="00D333C9"/>
    <w:rsid w:val="00D445F4"/>
    <w:rsid w:val="00D470C0"/>
    <w:rsid w:val="00D55FCF"/>
    <w:rsid w:val="00D871D1"/>
    <w:rsid w:val="00DA45C8"/>
    <w:rsid w:val="00DA6463"/>
    <w:rsid w:val="00DE1DF4"/>
    <w:rsid w:val="00DE2FFC"/>
    <w:rsid w:val="00DF1179"/>
    <w:rsid w:val="00DF3BF9"/>
    <w:rsid w:val="00E0048A"/>
    <w:rsid w:val="00E04C6A"/>
    <w:rsid w:val="00E07ED0"/>
    <w:rsid w:val="00E07F69"/>
    <w:rsid w:val="00E10D12"/>
    <w:rsid w:val="00E133AD"/>
    <w:rsid w:val="00E223E7"/>
    <w:rsid w:val="00E365C8"/>
    <w:rsid w:val="00E369D6"/>
    <w:rsid w:val="00E36B9E"/>
    <w:rsid w:val="00E57B7A"/>
    <w:rsid w:val="00E7308F"/>
    <w:rsid w:val="00E91AF1"/>
    <w:rsid w:val="00E91F58"/>
    <w:rsid w:val="00E94CB6"/>
    <w:rsid w:val="00E94E1F"/>
    <w:rsid w:val="00E970AF"/>
    <w:rsid w:val="00EA0D17"/>
    <w:rsid w:val="00EB574B"/>
    <w:rsid w:val="00EC62A9"/>
    <w:rsid w:val="00EC6D87"/>
    <w:rsid w:val="00ED6A67"/>
    <w:rsid w:val="00EE2749"/>
    <w:rsid w:val="00EE2D83"/>
    <w:rsid w:val="00EE3F88"/>
    <w:rsid w:val="00EE7A27"/>
    <w:rsid w:val="00EF154F"/>
    <w:rsid w:val="00EF2D1A"/>
    <w:rsid w:val="00F05DA2"/>
    <w:rsid w:val="00F11B4A"/>
    <w:rsid w:val="00F120D3"/>
    <w:rsid w:val="00F32D3B"/>
    <w:rsid w:val="00F4035C"/>
    <w:rsid w:val="00F47951"/>
    <w:rsid w:val="00F66140"/>
    <w:rsid w:val="00F73EE9"/>
    <w:rsid w:val="00F77D89"/>
    <w:rsid w:val="00F82D31"/>
    <w:rsid w:val="00F87477"/>
    <w:rsid w:val="00FC3BE5"/>
    <w:rsid w:val="00FD19FC"/>
    <w:rsid w:val="00FE2AD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40A0-33AE-420C-AA13-8BC13C7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621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342</cp:revision>
  <cp:lastPrinted>2024-07-13T04:14:00Z</cp:lastPrinted>
  <dcterms:created xsi:type="dcterms:W3CDTF">2021-09-08T04:02:00Z</dcterms:created>
  <dcterms:modified xsi:type="dcterms:W3CDTF">2025-10-27T04:42:00Z</dcterms:modified>
</cp:coreProperties>
</file>