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8AECA6" w14:textId="77777777" w:rsidR="004458FB" w:rsidRPr="00782B47" w:rsidRDefault="004458FB" w:rsidP="00782B47">
      <w:pPr>
        <w:bidi/>
        <w:rPr>
          <w:rFonts w:asciiTheme="majorBidi" w:hAnsiTheme="majorBidi" w:cs="B Traffic"/>
          <w:color w:val="000000" w:themeColor="text1"/>
          <w:sz w:val="24"/>
          <w:szCs w:val="24"/>
          <w:lang w:bidi="fa-IR"/>
        </w:rPr>
      </w:pPr>
      <w:bookmarkStart w:id="0" w:name="_GoBack"/>
      <w:bookmarkEnd w:id="0"/>
    </w:p>
    <w:tbl>
      <w:tblPr>
        <w:bidiVisual/>
        <w:tblW w:w="10794" w:type="dxa"/>
        <w:tblInd w:w="-37" w:type="dxa"/>
        <w:tblLayout w:type="fixed"/>
        <w:tblLook w:val="04A0" w:firstRow="1" w:lastRow="0" w:firstColumn="1" w:lastColumn="0" w:noHBand="0" w:noVBand="1"/>
      </w:tblPr>
      <w:tblGrid>
        <w:gridCol w:w="37"/>
        <w:gridCol w:w="981"/>
        <w:gridCol w:w="2782"/>
        <w:gridCol w:w="2405"/>
        <w:gridCol w:w="2702"/>
        <w:gridCol w:w="1850"/>
        <w:gridCol w:w="37"/>
      </w:tblGrid>
      <w:tr w:rsidR="00782B47" w:rsidRPr="00782B47" w14:paraId="62C14881" w14:textId="77777777" w:rsidTr="00F66C31">
        <w:trPr>
          <w:gridBefore w:val="1"/>
          <w:wBefore w:w="37" w:type="dxa"/>
          <w:trHeight w:val="378"/>
        </w:trPr>
        <w:tc>
          <w:tcPr>
            <w:tcW w:w="1075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55BD9" w14:textId="55BF128E" w:rsidR="004458FB" w:rsidRPr="00782B47" w:rsidRDefault="004458FB" w:rsidP="009C377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</w:rPr>
            </w:pPr>
            <w:r w:rsidRPr="00782B47">
              <w:rPr>
                <w:rFonts w:asciiTheme="majorBidi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  <w:br w:type="page"/>
            </w:r>
            <w:r w:rsidRPr="00782B47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  <w:t xml:space="preserve">برنامه </w:t>
            </w:r>
            <w:r w:rsidRPr="00782B47">
              <w:rPr>
                <w:rFonts w:asciiTheme="majorBidi" w:eastAsia="Times New Roman" w:hAnsiTheme="majorBidi" w:cs="B Traffic" w:hint="cs"/>
                <w:color w:val="000000" w:themeColor="text1"/>
                <w:sz w:val="24"/>
                <w:szCs w:val="24"/>
                <w:rtl/>
              </w:rPr>
              <w:t>هفتگی</w:t>
            </w:r>
            <w:r w:rsidRPr="00782B47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  <w:t xml:space="preserve"> دانشجویان رشته</w:t>
            </w:r>
            <w:r w:rsidRPr="00782B47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</w:rPr>
              <w:t>–</w:t>
            </w:r>
            <w:r w:rsidRPr="00782B47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82B47">
              <w:rPr>
                <w:rFonts w:asciiTheme="majorBidi" w:eastAsia="Times New Roman" w:hAnsiTheme="majorBidi" w:cs="B Traffic" w:hint="cs"/>
                <w:color w:val="000000" w:themeColor="text1"/>
                <w:sz w:val="24"/>
                <w:szCs w:val="24"/>
                <w:rtl/>
              </w:rPr>
              <w:t>ترم</w:t>
            </w:r>
            <w:r w:rsidRPr="00782B47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82B47">
              <w:rPr>
                <w:rFonts w:asciiTheme="majorBidi" w:eastAsia="Times New Roman" w:hAnsiTheme="majorBidi" w:cs="B Traffic" w:hint="cs"/>
                <w:color w:val="000000" w:themeColor="text1"/>
                <w:sz w:val="24"/>
                <w:szCs w:val="24"/>
                <w:rtl/>
              </w:rPr>
              <w:t>اول</w:t>
            </w:r>
            <w:r w:rsidRPr="00782B47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82B47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</w:rPr>
              <w:t xml:space="preserve">– </w:t>
            </w:r>
            <w:r w:rsidRPr="00782B47">
              <w:rPr>
                <w:rFonts w:asciiTheme="majorBidi" w:eastAsia="Times New Roman" w:hAnsiTheme="majorBidi" w:cs="B Traffic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782B47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  <w:t xml:space="preserve">درنیمسال اول </w:t>
            </w:r>
            <w:r w:rsidR="009B6DAA" w:rsidRPr="00782B47">
              <w:rPr>
                <w:rFonts w:asciiTheme="majorBidi" w:eastAsia="Times New Roman" w:hAnsiTheme="majorBidi" w:cs="B Traffic" w:hint="cs"/>
                <w:color w:val="000000" w:themeColor="text1"/>
                <w:sz w:val="24"/>
                <w:szCs w:val="24"/>
                <w:rtl/>
              </w:rPr>
              <w:t>140</w:t>
            </w:r>
            <w:r w:rsidR="009C3772">
              <w:rPr>
                <w:rFonts w:asciiTheme="majorBidi" w:eastAsia="Times New Roman" w:hAnsiTheme="majorBidi" w:cs="B Traffic" w:hint="cs"/>
                <w:color w:val="000000" w:themeColor="text1"/>
                <w:sz w:val="24"/>
                <w:szCs w:val="24"/>
                <w:rtl/>
              </w:rPr>
              <w:t>5-1404</w:t>
            </w:r>
          </w:p>
        </w:tc>
      </w:tr>
      <w:tr w:rsidR="00782B47" w:rsidRPr="00782B47" w14:paraId="5D653357" w14:textId="77777777" w:rsidTr="009C3772">
        <w:trPr>
          <w:gridAfter w:val="1"/>
          <w:wAfter w:w="37" w:type="dxa"/>
          <w:trHeight w:val="419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7714E" w14:textId="77777777" w:rsidR="004458FB" w:rsidRPr="00782B47" w:rsidRDefault="004458FB" w:rsidP="009C3772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</w:pPr>
            <w:r w:rsidRPr="00782B47">
              <w:rPr>
                <w:rFonts w:asciiTheme="majorBidi" w:eastAsia="Times New Roman" w:hAnsiTheme="majorBidi" w:cs="B Traffic" w:hint="cs"/>
                <w:color w:val="000000" w:themeColor="text1"/>
                <w:sz w:val="24"/>
                <w:szCs w:val="24"/>
                <w:rtl/>
                <w:lang w:bidi="fa-IR"/>
              </w:rPr>
              <w:t>ساعت</w:t>
            </w:r>
          </w:p>
          <w:p w14:paraId="3492869E" w14:textId="77777777" w:rsidR="004458FB" w:rsidRPr="00782B47" w:rsidRDefault="004458FB" w:rsidP="009C3772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  <w:r w:rsidRPr="00782B47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  <w:t>روز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32799" w14:textId="77777777" w:rsidR="004458FB" w:rsidRPr="00782B47" w:rsidRDefault="004458FB" w:rsidP="009C377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  <w:r w:rsidRPr="00782B47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30E5E" w14:textId="77777777" w:rsidR="004458FB" w:rsidRPr="00782B47" w:rsidRDefault="004458FB" w:rsidP="009C377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  <w:r w:rsidRPr="00782B47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05B1AAB" w14:textId="7695EA9D" w:rsidR="004458FB" w:rsidRPr="00782B47" w:rsidRDefault="009C3772" w:rsidP="009C377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Traffic" w:hint="cs"/>
                <w:color w:val="000000" w:themeColor="text1"/>
                <w:sz w:val="24"/>
                <w:szCs w:val="24"/>
                <w:rtl/>
                <w:lang w:bidi="fa-IR"/>
              </w:rPr>
              <w:t>15-13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AE8E4" w14:textId="77777777" w:rsidR="004458FB" w:rsidRPr="00782B47" w:rsidRDefault="004458FB" w:rsidP="009C377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  <w:r w:rsidRPr="00782B47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  <w:t>18 - 16</w:t>
            </w:r>
          </w:p>
        </w:tc>
      </w:tr>
      <w:tr w:rsidR="00782B47" w:rsidRPr="00782B47" w14:paraId="23560706" w14:textId="77777777" w:rsidTr="009C3772">
        <w:trPr>
          <w:gridAfter w:val="1"/>
          <w:wAfter w:w="37" w:type="dxa"/>
          <w:trHeight w:val="419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7983" w14:textId="77777777" w:rsidR="004458FB" w:rsidRPr="00782B47" w:rsidRDefault="004458FB" w:rsidP="009C3772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  <w:r w:rsidRPr="00782B47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6E711" w14:textId="77777777" w:rsidR="007A1ADE" w:rsidRPr="00F66C31" w:rsidRDefault="007A1ADE" w:rsidP="009C377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</w:rPr>
            </w:pPr>
            <w:r w:rsidRPr="00F66C3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مالک</w:t>
            </w:r>
            <w:r w:rsidRPr="00F66C3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F66C31">
              <w:rPr>
                <w:rFonts w:asciiTheme="majorBidi" w:eastAsia="Times New Roman" w:hAnsiTheme="majorBidi" w:cs="2  Titr" w:hint="eastAsia"/>
                <w:color w:val="000000" w:themeColor="text1"/>
                <w:sz w:val="18"/>
                <w:szCs w:val="18"/>
                <w:rtl/>
              </w:rPr>
              <w:t>ت</w:t>
            </w:r>
            <w:r w:rsidRPr="00F66C3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معنو</w:t>
            </w:r>
            <w:r w:rsidRPr="00F66C3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</w:p>
          <w:p w14:paraId="7FF1CBF0" w14:textId="5468765F" w:rsidR="004458FB" w:rsidRDefault="007A1ADE" w:rsidP="009C377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F66C3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(</w:t>
            </w:r>
            <w:r w:rsidR="009C3772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 xml:space="preserve">دکتر </w:t>
            </w:r>
            <w:r w:rsidRPr="00F66C3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ش</w:t>
            </w:r>
            <w:r w:rsidRPr="00F66C3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F66C31">
              <w:rPr>
                <w:rFonts w:asciiTheme="majorBidi" w:eastAsia="Times New Roman" w:hAnsiTheme="majorBidi" w:cs="2  Titr" w:hint="eastAsia"/>
                <w:color w:val="000000" w:themeColor="text1"/>
                <w:sz w:val="18"/>
                <w:szCs w:val="18"/>
                <w:rtl/>
              </w:rPr>
              <w:t>وا</w:t>
            </w:r>
            <w:r w:rsidRPr="00F66C3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محمد</w:t>
            </w:r>
            <w:r w:rsidRPr="00F66C3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F66C3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)</w:t>
            </w:r>
          </w:p>
          <w:p w14:paraId="65954618" w14:textId="705687D0" w:rsidR="004C7641" w:rsidRPr="00F66C31" w:rsidRDefault="004C7641" w:rsidP="009C377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0164A" w14:textId="77777777" w:rsidR="000E64C9" w:rsidRDefault="007A1ADE" w:rsidP="009C377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F66C3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روش تحق</w:t>
            </w:r>
            <w:r w:rsidRPr="00F66C3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F66C31">
              <w:rPr>
                <w:rFonts w:asciiTheme="majorBidi" w:eastAsia="Times New Roman" w:hAnsiTheme="majorBidi" w:cs="2  Titr" w:hint="eastAsia"/>
                <w:color w:val="000000" w:themeColor="text1"/>
                <w:sz w:val="18"/>
                <w:szCs w:val="18"/>
                <w:rtl/>
              </w:rPr>
              <w:t>ق</w:t>
            </w:r>
          </w:p>
          <w:p w14:paraId="2AAEE6B4" w14:textId="46920A14" w:rsidR="004458FB" w:rsidRPr="00F66C31" w:rsidRDefault="007A1ADE" w:rsidP="009C377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F66C3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(</w:t>
            </w:r>
            <w:r w:rsidR="009C3772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 xml:space="preserve">دکتر </w:t>
            </w:r>
            <w:r w:rsidR="00BB730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محسن محمدی</w:t>
            </w:r>
            <w:r w:rsidRPr="00F66C3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/جلالوند)</w:t>
            </w: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C63B1" w14:textId="77777777" w:rsidR="009C3772" w:rsidRPr="00F66C31" w:rsidRDefault="009C3772" w:rsidP="009C377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F66C3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ب</w:t>
            </w:r>
            <w:r w:rsidRPr="00F66C3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F66C31">
              <w:rPr>
                <w:rFonts w:asciiTheme="majorBidi" w:eastAsia="Times New Roman" w:hAnsiTheme="majorBidi" w:cs="2  Titr" w:hint="eastAsia"/>
                <w:color w:val="000000" w:themeColor="text1"/>
                <w:sz w:val="18"/>
                <w:szCs w:val="18"/>
                <w:rtl/>
              </w:rPr>
              <w:t>وش</w:t>
            </w:r>
            <w:r w:rsidRPr="00F66C3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F66C31">
              <w:rPr>
                <w:rFonts w:asciiTheme="majorBidi" w:eastAsia="Times New Roman" w:hAnsiTheme="majorBidi" w:cs="2  Titr" w:hint="eastAsia"/>
                <w:color w:val="000000" w:themeColor="text1"/>
                <w:sz w:val="18"/>
                <w:szCs w:val="18"/>
                <w:rtl/>
              </w:rPr>
              <w:t>م</w:t>
            </w:r>
            <w:r w:rsidRPr="00F66C3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</w:p>
          <w:p w14:paraId="0E3942B0" w14:textId="6B998CDC" w:rsidR="009C3772" w:rsidRDefault="009C3772" w:rsidP="009C377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F66C3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(</w:t>
            </w:r>
            <w:r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 xml:space="preserve">دکتر </w:t>
            </w:r>
            <w:r w:rsidRPr="00F66C3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آبخوئی)</w:t>
            </w:r>
          </w:p>
          <w:p w14:paraId="12D55505" w14:textId="5503271F" w:rsidR="004458FB" w:rsidRPr="00F66C31" w:rsidRDefault="004458FB" w:rsidP="009C377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B5B30" w14:textId="77777777" w:rsidR="004458FB" w:rsidRPr="00F66C31" w:rsidRDefault="004458FB" w:rsidP="009C3772">
            <w:pPr>
              <w:bidi/>
              <w:spacing w:after="0" w:line="240" w:lineRule="auto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E57F0E" w:rsidRPr="00782B47" w14:paraId="2DECAB3F" w14:textId="77777777" w:rsidTr="009C3772">
        <w:trPr>
          <w:gridAfter w:val="1"/>
          <w:wAfter w:w="37" w:type="dxa"/>
          <w:trHeight w:val="419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28B4" w14:textId="77777777" w:rsidR="00E57F0E" w:rsidRPr="00782B47" w:rsidRDefault="00E57F0E" w:rsidP="009C3772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  <w:r w:rsidRPr="00782B47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144E0" w14:textId="77777777" w:rsidR="00BB7301" w:rsidRPr="00F66C31" w:rsidRDefault="00BB7301" w:rsidP="009C377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F66C3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زیست ایمنی،اخلاق و حقوق</w:t>
            </w:r>
          </w:p>
          <w:p w14:paraId="758C103A" w14:textId="7CBDCDD4" w:rsidR="00BB7301" w:rsidRPr="00F66C31" w:rsidRDefault="00BB7301" w:rsidP="009C377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F66C3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(</w:t>
            </w:r>
            <w:r w:rsidR="009C3772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 xml:space="preserve">دکتر </w:t>
            </w:r>
            <w:r w:rsidRPr="00F66C3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داریوش نژاد)</w:t>
            </w:r>
          </w:p>
          <w:p w14:paraId="6F1E4BB8" w14:textId="7AB7A4F5" w:rsidR="00E57F0E" w:rsidRPr="00F66C31" w:rsidRDefault="00E57F0E" w:rsidP="009C377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71AB2" w14:textId="6BA321B3" w:rsidR="00E57F0E" w:rsidRPr="00F66C31" w:rsidRDefault="00E57F0E" w:rsidP="009C377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F66C3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ز</w:t>
            </w:r>
            <w:r w:rsidRPr="00F66C3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F66C31">
              <w:rPr>
                <w:rFonts w:asciiTheme="majorBidi" w:eastAsia="Times New Roman" w:hAnsiTheme="majorBidi" w:cs="2  Titr" w:hint="eastAsia"/>
                <w:color w:val="000000" w:themeColor="text1"/>
                <w:sz w:val="18"/>
                <w:szCs w:val="18"/>
                <w:rtl/>
              </w:rPr>
              <w:t>ست</w:t>
            </w:r>
            <w:r w:rsidRPr="00F66C3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شناس</w:t>
            </w:r>
            <w:r w:rsidRPr="00F66C3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F66C3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سلول</w:t>
            </w:r>
            <w:r w:rsidRPr="00F66C3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</w:p>
          <w:p w14:paraId="6C50B554" w14:textId="188E2C3D" w:rsidR="00863346" w:rsidRDefault="00863346" w:rsidP="009C377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F66C3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(</w:t>
            </w:r>
            <w:r w:rsidR="009C3772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 xml:space="preserve">دکتر </w:t>
            </w:r>
            <w:r w:rsidRPr="00F66C3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لشگریان)</w:t>
            </w:r>
          </w:p>
          <w:p w14:paraId="784BB2DF" w14:textId="0D727322" w:rsidR="00E57F0E" w:rsidRPr="00F66C31" w:rsidRDefault="00E57F0E" w:rsidP="009C377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500A9CC" w14:textId="77777777" w:rsidR="00BB7301" w:rsidRPr="00F66C31" w:rsidRDefault="00BB7301" w:rsidP="009C3772">
            <w:pPr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F66C3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س</w:t>
            </w:r>
            <w:r w:rsidRPr="00F66C3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F66C31">
              <w:rPr>
                <w:rFonts w:asciiTheme="majorBidi" w:eastAsia="Times New Roman" w:hAnsiTheme="majorBidi" w:cs="2  Titr" w:hint="eastAsia"/>
                <w:color w:val="000000" w:themeColor="text1"/>
                <w:sz w:val="18"/>
                <w:szCs w:val="18"/>
                <w:rtl/>
              </w:rPr>
              <w:t>ستم</w:t>
            </w:r>
            <w:r w:rsidRPr="00F66C3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ها</w:t>
            </w:r>
            <w:r w:rsidRPr="00F66C3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F66C3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اطلاع رسان</w:t>
            </w:r>
            <w:r w:rsidRPr="00F66C3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</w:p>
          <w:p w14:paraId="142E436E" w14:textId="091F0E12" w:rsidR="00E57F0E" w:rsidRDefault="00BB7301" w:rsidP="009C377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F66C3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(</w:t>
            </w:r>
            <w:r w:rsidR="009C3772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دکت</w:t>
            </w:r>
            <w:r w:rsidR="006F547C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ر</w:t>
            </w:r>
            <w:r w:rsidR="009C3772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F66C3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ش</w:t>
            </w:r>
            <w:r w:rsidRPr="00F66C3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F66C31">
              <w:rPr>
                <w:rFonts w:asciiTheme="majorBidi" w:eastAsia="Times New Roman" w:hAnsiTheme="majorBidi" w:cs="2  Titr" w:hint="eastAsia"/>
                <w:color w:val="000000" w:themeColor="text1"/>
                <w:sz w:val="18"/>
                <w:szCs w:val="18"/>
                <w:rtl/>
              </w:rPr>
              <w:t>خ</w:t>
            </w:r>
            <w:r w:rsidRPr="00F66C3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F66C31">
              <w:rPr>
                <w:rFonts w:asciiTheme="majorBidi" w:eastAsia="Times New Roman" w:hAnsiTheme="majorBidi" w:cs="2  Titr" w:hint="eastAsia"/>
                <w:color w:val="000000" w:themeColor="text1"/>
                <w:sz w:val="18"/>
                <w:szCs w:val="18"/>
                <w:rtl/>
              </w:rPr>
              <w:t>ان</w:t>
            </w:r>
            <w:r w:rsidRPr="00F66C3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)</w:t>
            </w:r>
          </w:p>
          <w:p w14:paraId="0B1A1DE9" w14:textId="4DDD97BF" w:rsidR="009C3772" w:rsidRPr="00F66C31" w:rsidRDefault="009C3772" w:rsidP="009C377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مشترک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A21BB" w14:textId="48B58D15" w:rsidR="00863346" w:rsidRPr="00F66C31" w:rsidRDefault="00863346" w:rsidP="009C3772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7A1ADE" w:rsidRPr="00782B47" w14:paraId="499F517C" w14:textId="77777777" w:rsidTr="009C3772">
        <w:trPr>
          <w:gridAfter w:val="1"/>
          <w:wAfter w:w="37" w:type="dxa"/>
          <w:trHeight w:val="419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5F15" w14:textId="77777777" w:rsidR="007A1ADE" w:rsidRPr="00782B47" w:rsidRDefault="007A1ADE" w:rsidP="009C3772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  <w:r w:rsidRPr="00782B47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7C06E" w14:textId="77777777" w:rsidR="007A1ADE" w:rsidRPr="00F66C31" w:rsidRDefault="007A1ADE" w:rsidP="009C377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F66C3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زبان تخصص</w:t>
            </w:r>
            <w:r w:rsidRPr="00F66C3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</w:p>
          <w:p w14:paraId="1DB6A89C" w14:textId="433A58F4" w:rsidR="007A1ADE" w:rsidRPr="00F66C31" w:rsidRDefault="007A1ADE" w:rsidP="009C377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F66C3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(</w:t>
            </w:r>
            <w:r w:rsidR="009C3772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 xml:space="preserve">دکتر </w:t>
            </w:r>
            <w:r w:rsidRPr="00F66C3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شیوا محمدی)</w:t>
            </w: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476C8" w14:textId="77777777" w:rsidR="007A1ADE" w:rsidRPr="00F66C31" w:rsidRDefault="007A1ADE" w:rsidP="009C377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F66C3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بیوانفورماتیک</w:t>
            </w:r>
          </w:p>
          <w:p w14:paraId="669DC9AB" w14:textId="30736BEC" w:rsidR="007A1ADE" w:rsidRPr="00F66C31" w:rsidRDefault="007A1ADE" w:rsidP="009C377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F66C3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(</w:t>
            </w:r>
            <w:r w:rsidR="009C3772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 xml:space="preserve">دکتر </w:t>
            </w:r>
            <w:r w:rsidRPr="009C3772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داریوش نژاد</w:t>
            </w:r>
            <w:r w:rsidRPr="00F66C3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/جلالوند)</w:t>
            </w:r>
          </w:p>
          <w:p w14:paraId="036F2571" w14:textId="0374C6AF" w:rsidR="006517F5" w:rsidRPr="00F66C31" w:rsidRDefault="006517F5" w:rsidP="009C377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41D578F" w14:textId="77777777" w:rsidR="007A1ADE" w:rsidRDefault="009C3772" w:rsidP="009C377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F66C3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اصول و مبان</w:t>
            </w:r>
            <w:r w:rsidRPr="00F66C3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F66C3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مد</w:t>
            </w:r>
            <w:r w:rsidRPr="00F66C3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F66C31">
              <w:rPr>
                <w:rFonts w:asciiTheme="majorBidi" w:eastAsia="Times New Roman" w:hAnsiTheme="majorBidi" w:cs="2  Titr" w:hint="eastAsia"/>
                <w:color w:val="000000" w:themeColor="text1"/>
                <w:sz w:val="18"/>
                <w:szCs w:val="18"/>
                <w:rtl/>
              </w:rPr>
              <w:t>ر</w:t>
            </w:r>
            <w:r w:rsidRPr="00F66C3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F66C31">
              <w:rPr>
                <w:rFonts w:asciiTheme="majorBidi" w:eastAsia="Times New Roman" w:hAnsiTheme="majorBidi" w:cs="2  Titr" w:hint="eastAsia"/>
                <w:color w:val="000000" w:themeColor="text1"/>
                <w:sz w:val="18"/>
                <w:szCs w:val="18"/>
                <w:rtl/>
              </w:rPr>
              <w:t>ت</w:t>
            </w:r>
            <w:r w:rsidRPr="00F66C3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خطر حوادث و بلا</w:t>
            </w:r>
            <w:r w:rsidRPr="00F66C3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F66C31">
              <w:rPr>
                <w:rFonts w:asciiTheme="majorBidi" w:eastAsia="Times New Roman" w:hAnsiTheme="majorBidi" w:cs="2  Titr" w:hint="eastAsia"/>
                <w:color w:val="000000" w:themeColor="text1"/>
                <w:sz w:val="18"/>
                <w:szCs w:val="18"/>
                <w:rtl/>
              </w:rPr>
              <w:t>ا</w:t>
            </w:r>
            <w:r w:rsidRPr="00F66C3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 xml:space="preserve"> </w:t>
            </w:r>
          </w:p>
          <w:p w14:paraId="59FC1F70" w14:textId="5D4D0837" w:rsidR="009C3772" w:rsidRPr="00F66C31" w:rsidRDefault="009C3772" w:rsidP="00233CB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مشترک</w:t>
            </w:r>
            <w:r w:rsidR="006E7BEC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EFF27" w14:textId="74F49FFC" w:rsidR="007A1ADE" w:rsidRPr="00F66C31" w:rsidRDefault="007A1ADE" w:rsidP="009C377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7A1ADE" w:rsidRPr="00782B47" w14:paraId="2B9133F5" w14:textId="77777777" w:rsidTr="009C3772">
        <w:trPr>
          <w:gridAfter w:val="1"/>
          <w:wAfter w:w="37" w:type="dxa"/>
          <w:trHeight w:val="419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E57B" w14:textId="77777777" w:rsidR="007A1ADE" w:rsidRPr="00782B47" w:rsidRDefault="007A1ADE" w:rsidP="009C3772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  <w:r w:rsidRPr="00782B47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15494" w14:textId="4637B057" w:rsidR="007A1ADE" w:rsidRPr="00782B47" w:rsidRDefault="007A1ADE" w:rsidP="009C377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6BB1C" w14:textId="6B2050F8" w:rsidR="007A1ADE" w:rsidRPr="00782B47" w:rsidRDefault="007A1ADE" w:rsidP="009C377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506D9" w14:textId="310D6D21" w:rsidR="007A1ADE" w:rsidRPr="00782B47" w:rsidRDefault="007A1ADE" w:rsidP="009C3772">
            <w:pPr>
              <w:bidi/>
              <w:spacing w:after="0" w:line="240" w:lineRule="auto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49F55" w14:textId="77777777" w:rsidR="007A1ADE" w:rsidRPr="00782B47" w:rsidRDefault="007A1ADE" w:rsidP="009C3772">
            <w:pPr>
              <w:bidi/>
              <w:spacing w:after="0" w:line="240" w:lineRule="auto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7A1ADE" w:rsidRPr="00782B47" w14:paraId="74F44DA5" w14:textId="77777777" w:rsidTr="009C3772">
        <w:trPr>
          <w:gridAfter w:val="1"/>
          <w:wAfter w:w="37" w:type="dxa"/>
          <w:trHeight w:val="419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FAB1" w14:textId="77777777" w:rsidR="007A1ADE" w:rsidRPr="00782B47" w:rsidRDefault="007A1ADE" w:rsidP="009C3772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  <w:r w:rsidRPr="00782B47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2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85D73" w14:textId="1111DFE0" w:rsidR="007A1ADE" w:rsidRPr="00782B47" w:rsidRDefault="007A1ADE" w:rsidP="009C377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5D613" w14:textId="72404163" w:rsidR="007A1ADE" w:rsidRPr="00782B47" w:rsidRDefault="007A1ADE" w:rsidP="009C377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273D0" w14:textId="582CE7A0" w:rsidR="007A1ADE" w:rsidRPr="00782B47" w:rsidRDefault="007A1ADE" w:rsidP="009C3772">
            <w:pPr>
              <w:bidi/>
              <w:spacing w:after="0" w:line="240" w:lineRule="auto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1D566" w14:textId="77777777" w:rsidR="007A1ADE" w:rsidRPr="00782B47" w:rsidRDefault="007A1ADE" w:rsidP="009C3772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5B53977E" w14:textId="77777777" w:rsidR="004458FB" w:rsidRPr="00782B47" w:rsidRDefault="004458FB" w:rsidP="009C3772">
      <w:pPr>
        <w:bidi/>
        <w:rPr>
          <w:rFonts w:asciiTheme="majorBidi" w:hAnsiTheme="majorBidi" w:cs="B Traffic"/>
          <w:color w:val="000000" w:themeColor="text1"/>
          <w:sz w:val="24"/>
          <w:szCs w:val="24"/>
          <w:rtl/>
          <w:lang w:bidi="fa-IR"/>
        </w:rPr>
      </w:pPr>
    </w:p>
    <w:p w14:paraId="207234BB" w14:textId="77777777" w:rsidR="00A75906" w:rsidRPr="00782B47" w:rsidRDefault="00A75906" w:rsidP="009C3772">
      <w:pPr>
        <w:bidi/>
        <w:rPr>
          <w:rFonts w:asciiTheme="majorBidi" w:hAnsiTheme="majorBidi" w:cs="B Traffic"/>
          <w:color w:val="000000" w:themeColor="text1"/>
          <w:sz w:val="24"/>
          <w:szCs w:val="24"/>
          <w:rtl/>
          <w:lang w:bidi="fa-IR"/>
        </w:rPr>
      </w:pPr>
    </w:p>
    <w:tbl>
      <w:tblPr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14"/>
        <w:gridCol w:w="3468"/>
        <w:gridCol w:w="2268"/>
        <w:gridCol w:w="2138"/>
        <w:gridCol w:w="1578"/>
      </w:tblGrid>
      <w:tr w:rsidR="00782B47" w:rsidRPr="00782B47" w14:paraId="1A3604C7" w14:textId="77777777" w:rsidTr="00877EA5">
        <w:trPr>
          <w:trHeight w:val="420"/>
        </w:trPr>
        <w:tc>
          <w:tcPr>
            <w:tcW w:w="104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5D9BFC" w14:textId="0495A6ED" w:rsidR="00A75906" w:rsidRPr="00782B47" w:rsidRDefault="00A75906" w:rsidP="009C377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</w:rPr>
            </w:pPr>
            <w:r w:rsidRPr="00782B47">
              <w:rPr>
                <w:rFonts w:asciiTheme="majorBidi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  <w:br w:type="page"/>
            </w:r>
            <w:r w:rsidR="00782B47" w:rsidRPr="00782B47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  <w:t>برنامه هفتگ</w:t>
            </w:r>
            <w:r w:rsidR="00782B47" w:rsidRPr="00782B47">
              <w:rPr>
                <w:rFonts w:asciiTheme="majorBidi" w:eastAsia="Times New Roman" w:hAnsiTheme="majorBidi" w:cs="B Traffic" w:hint="cs"/>
                <w:color w:val="000000" w:themeColor="text1"/>
                <w:sz w:val="24"/>
                <w:szCs w:val="24"/>
                <w:rtl/>
              </w:rPr>
              <w:t>ی</w:t>
            </w:r>
            <w:r w:rsidR="00782B47" w:rsidRPr="00782B47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  <w:t xml:space="preserve"> دانشجو</w:t>
            </w:r>
            <w:r w:rsidR="00782B47" w:rsidRPr="00782B47">
              <w:rPr>
                <w:rFonts w:asciiTheme="majorBidi" w:eastAsia="Times New Roman" w:hAnsiTheme="majorBidi" w:cs="B Traffic" w:hint="cs"/>
                <w:color w:val="000000" w:themeColor="text1"/>
                <w:sz w:val="24"/>
                <w:szCs w:val="24"/>
                <w:rtl/>
              </w:rPr>
              <w:t>ی</w:t>
            </w:r>
            <w:r w:rsidR="00782B47" w:rsidRPr="00782B47">
              <w:rPr>
                <w:rFonts w:asciiTheme="majorBidi" w:eastAsia="Times New Roman" w:hAnsiTheme="majorBidi" w:cs="B Traffic" w:hint="eastAsia"/>
                <w:color w:val="000000" w:themeColor="text1"/>
                <w:sz w:val="24"/>
                <w:szCs w:val="24"/>
                <w:rtl/>
              </w:rPr>
              <w:t>ان</w:t>
            </w:r>
            <w:r w:rsidR="00782B47" w:rsidRPr="00782B47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  <w:t xml:space="preserve"> رشته</w:t>
            </w:r>
            <w:r w:rsidR="00782B47" w:rsidRPr="00782B47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</w:rPr>
              <w:t>–</w:t>
            </w:r>
            <w:r w:rsidR="00782B47" w:rsidRPr="00782B47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82B47" w:rsidRPr="00782B47">
              <w:rPr>
                <w:rFonts w:asciiTheme="majorBidi" w:eastAsia="Times New Roman" w:hAnsiTheme="majorBidi" w:cs="B Traffic" w:hint="cs"/>
                <w:color w:val="000000" w:themeColor="text1"/>
                <w:sz w:val="24"/>
                <w:szCs w:val="24"/>
                <w:rtl/>
              </w:rPr>
              <w:t>ترم</w:t>
            </w:r>
            <w:r w:rsidR="00782B47" w:rsidRPr="00782B47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82B47">
              <w:rPr>
                <w:rFonts w:asciiTheme="majorBidi" w:eastAsia="Times New Roman" w:hAnsiTheme="majorBidi" w:cs="B Traffic" w:hint="cs"/>
                <w:color w:val="000000" w:themeColor="text1"/>
                <w:sz w:val="24"/>
                <w:szCs w:val="24"/>
                <w:rtl/>
              </w:rPr>
              <w:t>سوم</w:t>
            </w:r>
            <w:r w:rsidR="00782B47" w:rsidRPr="00782B47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82B47" w:rsidRPr="00782B47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</w:rPr>
              <w:t>–</w:t>
            </w:r>
            <w:r w:rsidR="00782B47" w:rsidRPr="00782B47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  <w:t xml:space="preserve">  </w:t>
            </w:r>
            <w:r w:rsidR="00782B47" w:rsidRPr="00782B47">
              <w:rPr>
                <w:rFonts w:asciiTheme="majorBidi" w:eastAsia="Times New Roman" w:hAnsiTheme="majorBidi" w:cs="B Traffic" w:hint="cs"/>
                <w:color w:val="000000" w:themeColor="text1"/>
                <w:sz w:val="24"/>
                <w:szCs w:val="24"/>
                <w:rtl/>
              </w:rPr>
              <w:t>درنی</w:t>
            </w:r>
            <w:r w:rsidR="00782B47" w:rsidRPr="00782B47">
              <w:rPr>
                <w:rFonts w:asciiTheme="majorBidi" w:eastAsia="Times New Roman" w:hAnsiTheme="majorBidi" w:cs="B Traffic" w:hint="eastAsia"/>
                <w:color w:val="000000" w:themeColor="text1"/>
                <w:sz w:val="24"/>
                <w:szCs w:val="24"/>
                <w:rtl/>
              </w:rPr>
              <w:t>مسال</w:t>
            </w:r>
            <w:r w:rsidR="00782B47" w:rsidRPr="00782B47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  <w:t xml:space="preserve"> اول 140</w:t>
            </w:r>
            <w:r w:rsidR="009C3772">
              <w:rPr>
                <w:rFonts w:asciiTheme="majorBidi" w:eastAsia="Times New Roman" w:hAnsiTheme="majorBidi" w:cs="B Traffic" w:hint="cs"/>
                <w:color w:val="000000" w:themeColor="text1"/>
                <w:sz w:val="24"/>
                <w:szCs w:val="24"/>
                <w:rtl/>
              </w:rPr>
              <w:t>5</w:t>
            </w:r>
            <w:r w:rsidR="00782B47" w:rsidRPr="00782B47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  <w:t>-140</w:t>
            </w:r>
            <w:r w:rsidR="009C3772">
              <w:rPr>
                <w:rFonts w:asciiTheme="majorBidi" w:eastAsia="Times New Roman" w:hAnsiTheme="majorBidi" w:cs="B Traffic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782B47" w:rsidRPr="00782B47" w14:paraId="1ECD9CD1" w14:textId="77777777" w:rsidTr="009C3772">
        <w:trPr>
          <w:trHeight w:val="46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20995" w14:textId="77777777" w:rsidR="00A75906" w:rsidRPr="00782B47" w:rsidRDefault="00A75906" w:rsidP="009C3772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</w:pPr>
            <w:r w:rsidRPr="00782B47">
              <w:rPr>
                <w:rFonts w:asciiTheme="majorBidi" w:eastAsia="Times New Roman" w:hAnsiTheme="majorBidi" w:cs="B Traffic" w:hint="cs"/>
                <w:color w:val="000000" w:themeColor="text1"/>
                <w:sz w:val="24"/>
                <w:szCs w:val="24"/>
                <w:rtl/>
                <w:lang w:bidi="fa-IR"/>
              </w:rPr>
              <w:t>ساعت</w:t>
            </w:r>
          </w:p>
          <w:p w14:paraId="3D1650F3" w14:textId="77777777" w:rsidR="00A75906" w:rsidRPr="00782B47" w:rsidRDefault="00A75906" w:rsidP="009C3772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  <w:r w:rsidRPr="00782B47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  <w:t>روز</w:t>
            </w: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C607B" w14:textId="77777777" w:rsidR="00A75906" w:rsidRPr="00782B47" w:rsidRDefault="00A75906" w:rsidP="009C377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  <w:r w:rsidRPr="00782B47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1F3B" w14:textId="77777777" w:rsidR="00A75906" w:rsidRPr="00782B47" w:rsidRDefault="00A75906" w:rsidP="009C377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  <w:r w:rsidRPr="00782B47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FE64" w14:textId="77777777" w:rsidR="00A75906" w:rsidRPr="00782B47" w:rsidRDefault="00A75906" w:rsidP="009C377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  <w:r w:rsidRPr="00782B47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  <w:t>16 - 14</w:t>
            </w: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01CA" w14:textId="77777777" w:rsidR="00A75906" w:rsidRPr="00782B47" w:rsidRDefault="00A75906" w:rsidP="009C377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  <w:r w:rsidRPr="00782B47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  <w:t>18 - 16</w:t>
            </w:r>
          </w:p>
        </w:tc>
      </w:tr>
      <w:tr w:rsidR="00782B47" w:rsidRPr="00782B47" w14:paraId="3CB1FD00" w14:textId="77777777" w:rsidTr="009C3772">
        <w:trPr>
          <w:trHeight w:val="46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5D01F" w14:textId="77777777" w:rsidR="00A75906" w:rsidRPr="00782B47" w:rsidRDefault="00A75906" w:rsidP="009C3772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  <w:r w:rsidRPr="00782B47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E1910" w14:textId="6F8519A0" w:rsidR="00975129" w:rsidRPr="00975129" w:rsidRDefault="00975129" w:rsidP="009C377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478EB" w14:textId="47B9DED7" w:rsidR="00A75906" w:rsidRPr="00975129" w:rsidRDefault="00A75906" w:rsidP="009C377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F9DBF" w14:textId="3ED32D7D" w:rsidR="00A75906" w:rsidRPr="00782B47" w:rsidRDefault="00A75906" w:rsidP="009C3772">
            <w:pPr>
              <w:bidi/>
              <w:spacing w:after="0" w:line="240" w:lineRule="auto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38214" w14:textId="77777777" w:rsidR="00A75906" w:rsidRPr="00782B47" w:rsidRDefault="00A75906" w:rsidP="009C3772">
            <w:pPr>
              <w:bidi/>
              <w:spacing w:after="0" w:line="240" w:lineRule="auto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782B47" w:rsidRPr="00782B47" w14:paraId="64DA6851" w14:textId="77777777" w:rsidTr="009C3772">
        <w:trPr>
          <w:trHeight w:val="46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CAA2" w14:textId="77777777" w:rsidR="00A75906" w:rsidRPr="00782B47" w:rsidRDefault="00A75906" w:rsidP="009C3772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  <w:r w:rsidRPr="00782B47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17654" w14:textId="4524E3D6" w:rsidR="00A75906" w:rsidRPr="00975129" w:rsidRDefault="00A75906" w:rsidP="009C377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5474F" w14:textId="77139415" w:rsidR="00A75906" w:rsidRPr="00975129" w:rsidRDefault="00A75906" w:rsidP="009C377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D96E4" w14:textId="77777777" w:rsidR="00A75906" w:rsidRPr="00782B47" w:rsidRDefault="00A75906" w:rsidP="009C3772">
            <w:pPr>
              <w:bidi/>
              <w:spacing w:after="0" w:line="240" w:lineRule="auto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25F9A" w14:textId="77777777" w:rsidR="00A75906" w:rsidRPr="00782B47" w:rsidRDefault="00A75906" w:rsidP="009C3772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782B47" w:rsidRPr="00782B47" w14:paraId="710F8A6B" w14:textId="77777777" w:rsidTr="009C3772">
        <w:trPr>
          <w:trHeight w:val="46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CF4F" w14:textId="77777777" w:rsidR="00C6545D" w:rsidRPr="00782B47" w:rsidRDefault="00C6545D" w:rsidP="009C3772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  <w:r w:rsidRPr="00782B47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DC20C" w14:textId="5CA11A1B" w:rsidR="00975129" w:rsidRPr="00975129" w:rsidRDefault="00975129" w:rsidP="009C377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A109D" w14:textId="7154C89D" w:rsidR="00975129" w:rsidRPr="00975129" w:rsidRDefault="00975129" w:rsidP="009C377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C3119" w14:textId="4A887DF4" w:rsidR="00C6545D" w:rsidRPr="00782B47" w:rsidRDefault="00C6545D" w:rsidP="009C3772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472A8" w14:textId="77777777" w:rsidR="00C6545D" w:rsidRPr="00782B47" w:rsidRDefault="00C6545D" w:rsidP="009C3772">
            <w:pPr>
              <w:bidi/>
              <w:spacing w:after="0" w:line="240" w:lineRule="auto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E57F0E" w:rsidRPr="00782B47" w14:paraId="04BFA408" w14:textId="77777777" w:rsidTr="009C3772">
        <w:trPr>
          <w:trHeight w:val="46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2095" w14:textId="77777777" w:rsidR="00E57F0E" w:rsidRPr="00782B47" w:rsidRDefault="00E57F0E" w:rsidP="009C3772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  <w:r w:rsidRPr="00782B47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E405E" w14:textId="77777777" w:rsidR="00E57F0E" w:rsidRPr="00F66C31" w:rsidRDefault="00E57F0E" w:rsidP="009C377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F66C3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ایمونوشیمی و روش های آنالیز</w:t>
            </w:r>
          </w:p>
          <w:p w14:paraId="7674DBC0" w14:textId="720295D7" w:rsidR="00863346" w:rsidRPr="00F66C31" w:rsidRDefault="00863346" w:rsidP="009C377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F66C3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(</w:t>
            </w:r>
            <w:r w:rsidR="006F547C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 xml:space="preserve">دکتر </w:t>
            </w:r>
            <w:r w:rsidR="00F7778F" w:rsidRPr="009C3772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داریوش نژاد</w:t>
            </w:r>
            <w:r w:rsidR="00F7778F" w:rsidRPr="00F66C3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/جلالوند/شیوا محمدی</w:t>
            </w:r>
            <w:r w:rsidRPr="00F66C3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C1BAB" w14:textId="77777777" w:rsidR="00E57F0E" w:rsidRPr="00F66C31" w:rsidRDefault="00E57F0E" w:rsidP="009C377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F66C3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ژنتیک پزشکی</w:t>
            </w:r>
          </w:p>
          <w:p w14:paraId="7C1F5D0B" w14:textId="683B4D8B" w:rsidR="00F7778F" w:rsidRPr="00F66C31" w:rsidRDefault="00F7778F" w:rsidP="009C377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F66C3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(</w:t>
            </w:r>
            <w:r w:rsidR="006F547C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 xml:space="preserve">دکتر </w:t>
            </w:r>
            <w:r w:rsidRPr="009C3772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خدادادی</w:t>
            </w:r>
            <w:r w:rsidR="0093080E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/لشگریان</w:t>
            </w:r>
            <w:r w:rsidRPr="00F66C3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)</w:t>
            </w: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F8F54" w14:textId="77777777" w:rsidR="00E57F0E" w:rsidRPr="00F66C31" w:rsidRDefault="00E57F0E" w:rsidP="009C377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F66C3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  <w:lang w:bidi="fa-IR"/>
              </w:rPr>
              <w:t>سم</w:t>
            </w:r>
            <w:r w:rsidRPr="00F66C3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  <w:lang w:bidi="fa-IR"/>
              </w:rPr>
              <w:t>ی</w:t>
            </w:r>
            <w:r w:rsidRPr="00F66C31">
              <w:rPr>
                <w:rFonts w:asciiTheme="majorBidi" w:eastAsia="Times New Roman" w:hAnsiTheme="majorBidi" w:cs="2  Titr" w:hint="eastAsia"/>
                <w:color w:val="000000" w:themeColor="text1"/>
                <w:sz w:val="18"/>
                <w:szCs w:val="18"/>
                <w:rtl/>
                <w:lang w:bidi="fa-IR"/>
              </w:rPr>
              <w:t>نار</w:t>
            </w:r>
            <w:r w:rsidRPr="00F66C3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  <w:lang w:bidi="fa-IR"/>
              </w:rPr>
              <w:t xml:space="preserve"> 2</w:t>
            </w:r>
          </w:p>
          <w:p w14:paraId="5A41586B" w14:textId="5B560002" w:rsidR="00F7778F" w:rsidRPr="00F66C31" w:rsidRDefault="00F7778F" w:rsidP="009C377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9F098" w14:textId="77777777" w:rsidR="00E57F0E" w:rsidRPr="00782B47" w:rsidRDefault="00E57F0E" w:rsidP="009C3772">
            <w:pPr>
              <w:bidi/>
              <w:spacing w:after="0" w:line="240" w:lineRule="auto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E57F0E" w:rsidRPr="00782B47" w14:paraId="197E85E2" w14:textId="77777777" w:rsidTr="009C3772">
        <w:trPr>
          <w:trHeight w:val="46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6BD9" w14:textId="77777777" w:rsidR="00E57F0E" w:rsidRPr="00782B47" w:rsidRDefault="00E57F0E" w:rsidP="009C3772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  <w:r w:rsidRPr="00782B47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D1D09" w14:textId="77777777" w:rsidR="00E57F0E" w:rsidRPr="00F66C31" w:rsidRDefault="00E57F0E" w:rsidP="009C377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F66C3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نانو ز</w:t>
            </w:r>
            <w:r w:rsidRPr="00F66C3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F66C31">
              <w:rPr>
                <w:rFonts w:asciiTheme="majorBidi" w:eastAsia="Times New Roman" w:hAnsiTheme="majorBidi" w:cs="2  Titr" w:hint="eastAsia"/>
                <w:color w:val="000000" w:themeColor="text1"/>
                <w:sz w:val="18"/>
                <w:szCs w:val="18"/>
                <w:rtl/>
              </w:rPr>
              <w:t>ست</w:t>
            </w:r>
            <w:r w:rsidRPr="00F66C3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فناور</w:t>
            </w:r>
            <w:r w:rsidRPr="00F66C3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F66C31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مقدمات</w:t>
            </w:r>
            <w:r w:rsidRPr="00F66C3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</w:p>
          <w:p w14:paraId="0FAA2C5E" w14:textId="461AB1AD" w:rsidR="00F7778F" w:rsidRPr="00F66C31" w:rsidRDefault="00F7778F" w:rsidP="009C377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F66C3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(</w:t>
            </w:r>
            <w:r w:rsidR="006F547C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 xml:space="preserve">دکتر </w:t>
            </w:r>
            <w:r w:rsidRPr="009C3772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جلالوند</w:t>
            </w:r>
            <w:r w:rsidRPr="00F66C31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/داریوش نژاد)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4BF09" w14:textId="57000A0F" w:rsidR="00E57F0E" w:rsidRPr="00F66C31" w:rsidRDefault="00E57F0E" w:rsidP="009C377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1682E" w14:textId="77777777" w:rsidR="00E57F0E" w:rsidRPr="00F66C31" w:rsidRDefault="00E57F0E" w:rsidP="009C377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67120" w14:textId="77777777" w:rsidR="00E57F0E" w:rsidRPr="00782B47" w:rsidRDefault="00E57F0E" w:rsidP="009C3772">
            <w:pPr>
              <w:bidi/>
              <w:spacing w:after="0" w:line="240" w:lineRule="auto"/>
              <w:jc w:val="both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25E2FDDA" w14:textId="77777777" w:rsidR="00A75906" w:rsidRPr="00782B47" w:rsidRDefault="00A75906" w:rsidP="00782B47">
      <w:pPr>
        <w:bidi/>
        <w:rPr>
          <w:rFonts w:asciiTheme="majorBidi" w:hAnsiTheme="majorBidi" w:cs="B Traffic"/>
          <w:color w:val="000000" w:themeColor="text1"/>
          <w:sz w:val="24"/>
          <w:szCs w:val="24"/>
          <w:rtl/>
          <w:lang w:bidi="fa-IR"/>
        </w:rPr>
      </w:pPr>
    </w:p>
    <w:p w14:paraId="10316A5E" w14:textId="77777777" w:rsidR="00A75906" w:rsidRPr="00782B47" w:rsidRDefault="00A75906" w:rsidP="00782B47">
      <w:pPr>
        <w:bidi/>
        <w:rPr>
          <w:rFonts w:asciiTheme="majorBidi" w:hAnsiTheme="majorBidi" w:cs="B Traffic"/>
          <w:color w:val="000000" w:themeColor="text1"/>
          <w:sz w:val="24"/>
          <w:szCs w:val="24"/>
          <w:rtl/>
          <w:lang w:bidi="fa-IR"/>
        </w:rPr>
      </w:pPr>
    </w:p>
    <w:p w14:paraId="52CA4747" w14:textId="77777777" w:rsidR="00A75906" w:rsidRPr="00782B47" w:rsidRDefault="00A75906" w:rsidP="00782B47">
      <w:pPr>
        <w:bidi/>
        <w:rPr>
          <w:rFonts w:asciiTheme="majorBidi" w:hAnsiTheme="majorBidi" w:cs="B Traffic"/>
          <w:color w:val="000000" w:themeColor="text1"/>
          <w:sz w:val="24"/>
          <w:szCs w:val="24"/>
          <w:rtl/>
          <w:lang w:bidi="fa-IR"/>
        </w:rPr>
      </w:pPr>
    </w:p>
    <w:p w14:paraId="351D524C" w14:textId="77777777" w:rsidR="00A75906" w:rsidRPr="00782B47" w:rsidRDefault="00A75906" w:rsidP="00782B47">
      <w:pPr>
        <w:bidi/>
        <w:rPr>
          <w:rFonts w:asciiTheme="majorBidi" w:hAnsiTheme="majorBidi" w:cs="B Traffic"/>
          <w:color w:val="000000" w:themeColor="text1"/>
          <w:sz w:val="24"/>
          <w:szCs w:val="24"/>
          <w:rtl/>
          <w:lang w:bidi="fa-IR"/>
        </w:rPr>
      </w:pPr>
    </w:p>
    <w:p w14:paraId="335C86AB" w14:textId="77777777" w:rsidR="00A75906" w:rsidRPr="00782B47" w:rsidRDefault="00A75906" w:rsidP="00782B47">
      <w:pPr>
        <w:bidi/>
        <w:rPr>
          <w:rFonts w:asciiTheme="majorBidi" w:hAnsiTheme="majorBidi" w:cs="B Traffic"/>
          <w:color w:val="000000" w:themeColor="text1"/>
          <w:sz w:val="24"/>
          <w:szCs w:val="24"/>
          <w:rtl/>
          <w:lang w:bidi="fa-IR"/>
        </w:rPr>
      </w:pPr>
    </w:p>
    <w:sectPr w:rsidR="00A75906" w:rsidRPr="00782B47" w:rsidSect="000E5E29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24F"/>
    <w:rsid w:val="0000577E"/>
    <w:rsid w:val="00007D94"/>
    <w:rsid w:val="000104C2"/>
    <w:rsid w:val="00010F45"/>
    <w:rsid w:val="00024F69"/>
    <w:rsid w:val="00057770"/>
    <w:rsid w:val="000601F4"/>
    <w:rsid w:val="00084AF4"/>
    <w:rsid w:val="000B0F1D"/>
    <w:rsid w:val="000C2627"/>
    <w:rsid w:val="000C373B"/>
    <w:rsid w:val="000C509D"/>
    <w:rsid w:val="000E02DB"/>
    <w:rsid w:val="000E1B1E"/>
    <w:rsid w:val="000E2D92"/>
    <w:rsid w:val="000E3E6E"/>
    <w:rsid w:val="000E5E29"/>
    <w:rsid w:val="000E64C9"/>
    <w:rsid w:val="000F037A"/>
    <w:rsid w:val="00100962"/>
    <w:rsid w:val="00113B59"/>
    <w:rsid w:val="001207C7"/>
    <w:rsid w:val="00123AF1"/>
    <w:rsid w:val="00124511"/>
    <w:rsid w:val="00136E55"/>
    <w:rsid w:val="00137CDE"/>
    <w:rsid w:val="00142A37"/>
    <w:rsid w:val="001441E7"/>
    <w:rsid w:val="0015420A"/>
    <w:rsid w:val="0016360E"/>
    <w:rsid w:val="00187170"/>
    <w:rsid w:val="001A1D52"/>
    <w:rsid w:val="001B2DD9"/>
    <w:rsid w:val="001C188C"/>
    <w:rsid w:val="001D0720"/>
    <w:rsid w:val="001D74A2"/>
    <w:rsid w:val="001F0A14"/>
    <w:rsid w:val="001F426F"/>
    <w:rsid w:val="0021523A"/>
    <w:rsid w:val="00220FE9"/>
    <w:rsid w:val="0022620B"/>
    <w:rsid w:val="00232604"/>
    <w:rsid w:val="00232D0E"/>
    <w:rsid w:val="00233CB8"/>
    <w:rsid w:val="00237C80"/>
    <w:rsid w:val="002669E2"/>
    <w:rsid w:val="002710A5"/>
    <w:rsid w:val="0028782B"/>
    <w:rsid w:val="00287BFC"/>
    <w:rsid w:val="002A660C"/>
    <w:rsid w:val="002A66CC"/>
    <w:rsid w:val="002B0FE1"/>
    <w:rsid w:val="002C2964"/>
    <w:rsid w:val="002D3B5B"/>
    <w:rsid w:val="002D449B"/>
    <w:rsid w:val="002F7222"/>
    <w:rsid w:val="0030655E"/>
    <w:rsid w:val="0030707D"/>
    <w:rsid w:val="00307EAC"/>
    <w:rsid w:val="00326BF7"/>
    <w:rsid w:val="00340363"/>
    <w:rsid w:val="00341B6D"/>
    <w:rsid w:val="00371CC7"/>
    <w:rsid w:val="003818EB"/>
    <w:rsid w:val="0038405E"/>
    <w:rsid w:val="00395FC7"/>
    <w:rsid w:val="003A344A"/>
    <w:rsid w:val="003B01EC"/>
    <w:rsid w:val="003B055A"/>
    <w:rsid w:val="003E493F"/>
    <w:rsid w:val="0040419D"/>
    <w:rsid w:val="00410D14"/>
    <w:rsid w:val="00433CE6"/>
    <w:rsid w:val="004458FB"/>
    <w:rsid w:val="00446DB8"/>
    <w:rsid w:val="00447A84"/>
    <w:rsid w:val="00450EA0"/>
    <w:rsid w:val="004723F4"/>
    <w:rsid w:val="004801A1"/>
    <w:rsid w:val="00485E92"/>
    <w:rsid w:val="004860A1"/>
    <w:rsid w:val="00492AF8"/>
    <w:rsid w:val="004A50CA"/>
    <w:rsid w:val="004C47C6"/>
    <w:rsid w:val="004C7095"/>
    <w:rsid w:val="004C7535"/>
    <w:rsid w:val="004C7641"/>
    <w:rsid w:val="004E1A9D"/>
    <w:rsid w:val="00522153"/>
    <w:rsid w:val="00552580"/>
    <w:rsid w:val="00560886"/>
    <w:rsid w:val="005A1517"/>
    <w:rsid w:val="005A15A8"/>
    <w:rsid w:val="005A1C75"/>
    <w:rsid w:val="005A1DDE"/>
    <w:rsid w:val="005C524F"/>
    <w:rsid w:val="00601817"/>
    <w:rsid w:val="006102B7"/>
    <w:rsid w:val="006517F5"/>
    <w:rsid w:val="00653E13"/>
    <w:rsid w:val="0065423D"/>
    <w:rsid w:val="00671F16"/>
    <w:rsid w:val="006733A8"/>
    <w:rsid w:val="00677407"/>
    <w:rsid w:val="0069603E"/>
    <w:rsid w:val="006A3F52"/>
    <w:rsid w:val="006A7ACC"/>
    <w:rsid w:val="006B49A7"/>
    <w:rsid w:val="006B5B4F"/>
    <w:rsid w:val="006E318C"/>
    <w:rsid w:val="006E3668"/>
    <w:rsid w:val="006E7BEC"/>
    <w:rsid w:val="006F3FFA"/>
    <w:rsid w:val="006F547C"/>
    <w:rsid w:val="006F6C73"/>
    <w:rsid w:val="00705BC3"/>
    <w:rsid w:val="0072689A"/>
    <w:rsid w:val="007443D7"/>
    <w:rsid w:val="007453D8"/>
    <w:rsid w:val="00745BE8"/>
    <w:rsid w:val="0076747B"/>
    <w:rsid w:val="00771DF2"/>
    <w:rsid w:val="00782B47"/>
    <w:rsid w:val="00793C75"/>
    <w:rsid w:val="007A1ADE"/>
    <w:rsid w:val="007A1EC1"/>
    <w:rsid w:val="007B75A1"/>
    <w:rsid w:val="007E19EC"/>
    <w:rsid w:val="007F0F76"/>
    <w:rsid w:val="007F32AF"/>
    <w:rsid w:val="007F41EE"/>
    <w:rsid w:val="00812708"/>
    <w:rsid w:val="00812CDC"/>
    <w:rsid w:val="00817F0A"/>
    <w:rsid w:val="00825EB5"/>
    <w:rsid w:val="00834BB8"/>
    <w:rsid w:val="00835158"/>
    <w:rsid w:val="00860996"/>
    <w:rsid w:val="00863346"/>
    <w:rsid w:val="008639FF"/>
    <w:rsid w:val="008846CB"/>
    <w:rsid w:val="008966E4"/>
    <w:rsid w:val="008A54D1"/>
    <w:rsid w:val="008E0597"/>
    <w:rsid w:val="009054F1"/>
    <w:rsid w:val="00906537"/>
    <w:rsid w:val="00913F25"/>
    <w:rsid w:val="00923F6B"/>
    <w:rsid w:val="0093080E"/>
    <w:rsid w:val="0093663F"/>
    <w:rsid w:val="00947871"/>
    <w:rsid w:val="00950CEA"/>
    <w:rsid w:val="00951063"/>
    <w:rsid w:val="0095272E"/>
    <w:rsid w:val="00970D5E"/>
    <w:rsid w:val="00975129"/>
    <w:rsid w:val="00981E6E"/>
    <w:rsid w:val="009A7D8D"/>
    <w:rsid w:val="009B3FC0"/>
    <w:rsid w:val="009B53D2"/>
    <w:rsid w:val="009B6DAA"/>
    <w:rsid w:val="009B7329"/>
    <w:rsid w:val="009C3772"/>
    <w:rsid w:val="009C72D7"/>
    <w:rsid w:val="009E0155"/>
    <w:rsid w:val="009E55F1"/>
    <w:rsid w:val="00A040A5"/>
    <w:rsid w:val="00A06D9D"/>
    <w:rsid w:val="00A1686D"/>
    <w:rsid w:val="00A31185"/>
    <w:rsid w:val="00A6564B"/>
    <w:rsid w:val="00A75906"/>
    <w:rsid w:val="00A75FC7"/>
    <w:rsid w:val="00A9383C"/>
    <w:rsid w:val="00AA1906"/>
    <w:rsid w:val="00AA280C"/>
    <w:rsid w:val="00AA4DC5"/>
    <w:rsid w:val="00AD5C48"/>
    <w:rsid w:val="00AF259E"/>
    <w:rsid w:val="00AF3902"/>
    <w:rsid w:val="00AF74C0"/>
    <w:rsid w:val="00B0007C"/>
    <w:rsid w:val="00B0166E"/>
    <w:rsid w:val="00B06689"/>
    <w:rsid w:val="00B20669"/>
    <w:rsid w:val="00B21DC6"/>
    <w:rsid w:val="00B41CDF"/>
    <w:rsid w:val="00B50EB4"/>
    <w:rsid w:val="00B54D42"/>
    <w:rsid w:val="00B655D1"/>
    <w:rsid w:val="00B72E56"/>
    <w:rsid w:val="00B817C7"/>
    <w:rsid w:val="00B83A68"/>
    <w:rsid w:val="00B92414"/>
    <w:rsid w:val="00BB2BA2"/>
    <w:rsid w:val="00BB7301"/>
    <w:rsid w:val="00BB7DBB"/>
    <w:rsid w:val="00BC5AD1"/>
    <w:rsid w:val="00BD1F74"/>
    <w:rsid w:val="00BE1555"/>
    <w:rsid w:val="00BE48DF"/>
    <w:rsid w:val="00C067B7"/>
    <w:rsid w:val="00C11326"/>
    <w:rsid w:val="00C145F8"/>
    <w:rsid w:val="00C41930"/>
    <w:rsid w:val="00C43CED"/>
    <w:rsid w:val="00C60C27"/>
    <w:rsid w:val="00C62624"/>
    <w:rsid w:val="00C6545D"/>
    <w:rsid w:val="00C86832"/>
    <w:rsid w:val="00C9050C"/>
    <w:rsid w:val="00CA154B"/>
    <w:rsid w:val="00CA3CDE"/>
    <w:rsid w:val="00CB6CD7"/>
    <w:rsid w:val="00CB6D32"/>
    <w:rsid w:val="00CF1823"/>
    <w:rsid w:val="00D0083F"/>
    <w:rsid w:val="00D06982"/>
    <w:rsid w:val="00D16E0F"/>
    <w:rsid w:val="00D179AC"/>
    <w:rsid w:val="00D2025D"/>
    <w:rsid w:val="00D333C9"/>
    <w:rsid w:val="00D3543D"/>
    <w:rsid w:val="00D445F4"/>
    <w:rsid w:val="00D470C0"/>
    <w:rsid w:val="00D55FCF"/>
    <w:rsid w:val="00D56B39"/>
    <w:rsid w:val="00D871D1"/>
    <w:rsid w:val="00DA45C8"/>
    <w:rsid w:val="00DD0CB7"/>
    <w:rsid w:val="00DE3465"/>
    <w:rsid w:val="00DE57EB"/>
    <w:rsid w:val="00DF2991"/>
    <w:rsid w:val="00DF3BF9"/>
    <w:rsid w:val="00E0048A"/>
    <w:rsid w:val="00E07ED0"/>
    <w:rsid w:val="00E07F69"/>
    <w:rsid w:val="00E133AD"/>
    <w:rsid w:val="00E365C8"/>
    <w:rsid w:val="00E415A3"/>
    <w:rsid w:val="00E57F0E"/>
    <w:rsid w:val="00E7308F"/>
    <w:rsid w:val="00E84CEE"/>
    <w:rsid w:val="00E91AF1"/>
    <w:rsid w:val="00E91F58"/>
    <w:rsid w:val="00E94CB6"/>
    <w:rsid w:val="00E970AF"/>
    <w:rsid w:val="00EB574B"/>
    <w:rsid w:val="00EC62A9"/>
    <w:rsid w:val="00ED593F"/>
    <w:rsid w:val="00ED6A67"/>
    <w:rsid w:val="00EE2D83"/>
    <w:rsid w:val="00F05DA2"/>
    <w:rsid w:val="00F120D3"/>
    <w:rsid w:val="00F45B64"/>
    <w:rsid w:val="00F46C88"/>
    <w:rsid w:val="00F509F0"/>
    <w:rsid w:val="00F52075"/>
    <w:rsid w:val="00F66140"/>
    <w:rsid w:val="00F66C31"/>
    <w:rsid w:val="00F73EE9"/>
    <w:rsid w:val="00F7778F"/>
    <w:rsid w:val="00F77D89"/>
    <w:rsid w:val="00F87477"/>
    <w:rsid w:val="00F87E80"/>
    <w:rsid w:val="00FC3BE5"/>
    <w:rsid w:val="00FD19FC"/>
    <w:rsid w:val="00FE2ADB"/>
    <w:rsid w:val="00FF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001EA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8F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5B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0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1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8F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5B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0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1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2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Local\Temp\Rar$DIa0.283\Template%20A-Term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C0241-E490-46F9-8653-1F1CA9D63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A-Term 1</Template>
  <TotalTime>65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9</cp:revision>
  <cp:lastPrinted>2023-07-24T06:35:00Z</cp:lastPrinted>
  <dcterms:created xsi:type="dcterms:W3CDTF">2025-09-17T07:07:00Z</dcterms:created>
  <dcterms:modified xsi:type="dcterms:W3CDTF">2025-10-27T04:43:00Z</dcterms:modified>
</cp:coreProperties>
</file>