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7C4C0" w14:textId="77777777" w:rsidR="004458FB" w:rsidRDefault="004458FB" w:rsidP="004458FB">
      <w:pPr>
        <w:bidi/>
        <w:rPr>
          <w:rFonts w:asciiTheme="majorBidi" w:hAnsiTheme="majorBidi" w:cs="B Traffic"/>
          <w:sz w:val="24"/>
          <w:szCs w:val="24"/>
          <w:rtl/>
          <w:lang w:bidi="fa-IR"/>
        </w:rPr>
      </w:pPr>
    </w:p>
    <w:p w14:paraId="1813EFC4" w14:textId="16157FD7" w:rsidR="004458FB" w:rsidRDefault="004458FB" w:rsidP="008A291C">
      <w:pPr>
        <w:bidi/>
        <w:jc w:val="center"/>
        <w:rPr>
          <w:rFonts w:asciiTheme="majorBidi" w:hAnsiTheme="majorBidi" w:cs="B Traffic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14"/>
        <w:gridCol w:w="3039"/>
        <w:gridCol w:w="2414"/>
        <w:gridCol w:w="1846"/>
        <w:gridCol w:w="2155"/>
      </w:tblGrid>
      <w:tr w:rsidR="004458FB" w:rsidRPr="00277FB9" w14:paraId="714AAA59" w14:textId="77777777" w:rsidTr="00277FB9">
        <w:trPr>
          <w:trHeight w:val="364"/>
        </w:trPr>
        <w:tc>
          <w:tcPr>
            <w:tcW w:w="10468" w:type="dxa"/>
            <w:gridSpan w:val="5"/>
            <w:shd w:val="clear" w:color="auto" w:fill="auto"/>
            <w:noWrap/>
            <w:hideMark/>
          </w:tcPr>
          <w:p w14:paraId="56D7E219" w14:textId="77777777" w:rsidR="008A291C" w:rsidRPr="00277FB9" w:rsidRDefault="008A291C" w:rsidP="008A291C">
            <w:pPr>
              <w:bidi/>
              <w:spacing w:line="240" w:lineRule="auto"/>
              <w:rPr>
                <w:rFonts w:asciiTheme="majorBidi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31930C46" w14:textId="2A21A6A8" w:rsidR="004458FB" w:rsidRPr="00277FB9" w:rsidRDefault="004458FB" w:rsidP="00277FB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b/>
                <w:bCs/>
                <w:color w:val="000000" w:themeColor="text1"/>
                <w:sz w:val="20"/>
                <w:szCs w:val="20"/>
              </w:rPr>
            </w:pPr>
            <w:r w:rsidRPr="00277FB9">
              <w:rPr>
                <w:rFonts w:asciiTheme="majorBidi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br w:type="page"/>
            </w:r>
            <w:r w:rsidRPr="00277FB9">
              <w:rPr>
                <w:rFonts w:asciiTheme="majorBidi" w:eastAsia="Times New Roman" w:hAnsiTheme="majorBidi" w:cs="2  Titr"/>
                <w:b/>
                <w:bCs/>
                <w:color w:val="000000" w:themeColor="text1"/>
                <w:sz w:val="20"/>
                <w:szCs w:val="20"/>
                <w:rtl/>
              </w:rPr>
              <w:t xml:space="preserve">برنامه </w:t>
            </w:r>
            <w:r w:rsidRPr="00277FB9">
              <w:rPr>
                <w:rFonts w:asciiTheme="majorBidi" w:eastAsia="Times New Roman" w:hAnsiTheme="majorBidi" w:cs="2  Titr" w:hint="cs"/>
                <w:b/>
                <w:bCs/>
                <w:color w:val="000000" w:themeColor="text1"/>
                <w:sz w:val="20"/>
                <w:szCs w:val="20"/>
                <w:rtl/>
              </w:rPr>
              <w:t>هفتگی</w:t>
            </w:r>
            <w:r w:rsidRPr="00277FB9">
              <w:rPr>
                <w:rFonts w:asciiTheme="majorBidi" w:eastAsia="Times New Roman" w:hAnsiTheme="majorBidi" w:cs="2  Titr"/>
                <w:b/>
                <w:bCs/>
                <w:color w:val="000000" w:themeColor="text1"/>
                <w:sz w:val="20"/>
                <w:szCs w:val="20"/>
                <w:rtl/>
              </w:rPr>
              <w:t xml:space="preserve"> دانشجویان رشته</w:t>
            </w:r>
            <w:r w:rsidR="00906537" w:rsidRPr="00277FB9">
              <w:rPr>
                <w:rFonts w:asciiTheme="majorBidi" w:eastAsia="Times New Roman" w:hAnsiTheme="majorBidi" w:cs="2 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آناتومی </w:t>
            </w:r>
            <w:r w:rsidRPr="00277FB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 w:rsidRPr="00277FB9">
              <w:rPr>
                <w:rFonts w:asciiTheme="majorBidi" w:eastAsia="Times New Roman" w:hAnsiTheme="majorBidi" w:cs="2  Tit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77FB9">
              <w:rPr>
                <w:rFonts w:asciiTheme="majorBidi" w:eastAsia="Times New Roman" w:hAnsiTheme="majorBidi" w:cs="2  Titr" w:hint="cs"/>
                <w:b/>
                <w:bCs/>
                <w:color w:val="000000" w:themeColor="text1"/>
                <w:sz w:val="20"/>
                <w:szCs w:val="20"/>
                <w:rtl/>
              </w:rPr>
              <w:t>ترم</w:t>
            </w:r>
            <w:r w:rsidRPr="00277FB9">
              <w:rPr>
                <w:rFonts w:asciiTheme="majorBidi" w:eastAsia="Times New Roman" w:hAnsiTheme="majorBidi" w:cs="2  Tit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77FB9">
              <w:rPr>
                <w:rFonts w:asciiTheme="majorBidi" w:eastAsia="Times New Roman" w:hAnsiTheme="majorBidi" w:cs="2  Titr" w:hint="cs"/>
                <w:b/>
                <w:bCs/>
                <w:color w:val="000000" w:themeColor="text1"/>
                <w:sz w:val="20"/>
                <w:szCs w:val="20"/>
                <w:rtl/>
              </w:rPr>
              <w:t>اول</w:t>
            </w:r>
            <w:r w:rsidRPr="00277FB9">
              <w:rPr>
                <w:rFonts w:asciiTheme="majorBidi" w:eastAsia="Times New Roman" w:hAnsiTheme="majorBidi" w:cs="2  Tit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77FB9">
              <w:rPr>
                <w:rFonts w:asciiTheme="majorBidi" w:eastAsia="Times New Roman" w:hAnsiTheme="majorBidi" w:cs="2  Titr"/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Pr="00277FB9">
              <w:rPr>
                <w:rFonts w:asciiTheme="majorBidi" w:eastAsia="Times New Roman" w:hAnsiTheme="majorBidi" w:cs="2 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77FB9">
              <w:rPr>
                <w:rFonts w:asciiTheme="majorBidi" w:eastAsia="Times New Roman" w:hAnsiTheme="majorBidi" w:cs="2  Titr"/>
                <w:b/>
                <w:bCs/>
                <w:color w:val="000000" w:themeColor="text1"/>
                <w:sz w:val="20"/>
                <w:szCs w:val="20"/>
                <w:rtl/>
              </w:rPr>
              <w:t>درنیمسال اول</w:t>
            </w:r>
            <w:r w:rsidR="0022042A" w:rsidRPr="00277FB9">
              <w:rPr>
                <w:rFonts w:asciiTheme="majorBidi" w:eastAsia="Times New Roman" w:hAnsiTheme="majorBidi" w:cs="2  Titr" w:hint="cs"/>
                <w:b/>
                <w:bCs/>
                <w:color w:val="000000" w:themeColor="text1"/>
                <w:sz w:val="20"/>
                <w:szCs w:val="20"/>
                <w:rtl/>
              </w:rPr>
              <w:t>140</w:t>
            </w:r>
            <w:r w:rsidR="00277FB9" w:rsidRPr="00277FB9">
              <w:rPr>
                <w:rFonts w:asciiTheme="majorBidi" w:eastAsia="Times New Roman" w:hAnsiTheme="majorBidi" w:cs="2  Titr" w:hint="cs"/>
                <w:b/>
                <w:bCs/>
                <w:color w:val="000000" w:themeColor="text1"/>
                <w:sz w:val="20"/>
                <w:szCs w:val="20"/>
                <w:rtl/>
              </w:rPr>
              <w:t>5</w:t>
            </w:r>
            <w:r w:rsidR="0022042A" w:rsidRPr="00277FB9">
              <w:rPr>
                <w:rFonts w:asciiTheme="majorBidi" w:eastAsia="Times New Roman" w:hAnsiTheme="majorBidi" w:cs="2  Titr" w:hint="cs"/>
                <w:b/>
                <w:bCs/>
                <w:color w:val="000000" w:themeColor="text1"/>
                <w:sz w:val="20"/>
                <w:szCs w:val="20"/>
                <w:rtl/>
              </w:rPr>
              <w:t>-140</w:t>
            </w:r>
            <w:r w:rsidR="00277FB9" w:rsidRPr="00277FB9">
              <w:rPr>
                <w:rFonts w:asciiTheme="majorBidi" w:eastAsia="Times New Roman" w:hAnsiTheme="majorBidi" w:cs="2  Titr" w:hint="cs"/>
                <w:b/>
                <w:bCs/>
                <w:color w:val="000000" w:themeColor="text1"/>
                <w:sz w:val="20"/>
                <w:szCs w:val="20"/>
                <w:rtl/>
              </w:rPr>
              <w:t>4</w:t>
            </w:r>
          </w:p>
        </w:tc>
      </w:tr>
      <w:tr w:rsidR="004458FB" w:rsidRPr="00277FB9" w14:paraId="46000E20" w14:textId="77777777" w:rsidTr="00277FB9">
        <w:trPr>
          <w:trHeight w:val="403"/>
        </w:trPr>
        <w:tc>
          <w:tcPr>
            <w:tcW w:w="1014" w:type="dxa"/>
            <w:shd w:val="clear" w:color="auto" w:fill="auto"/>
            <w:noWrap/>
            <w:hideMark/>
          </w:tcPr>
          <w:p w14:paraId="58761F20" w14:textId="159E1515" w:rsidR="004458FB" w:rsidRPr="00277FB9" w:rsidRDefault="00B80CD4" w:rsidP="004449F0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  </w:t>
            </w:r>
            <w:r w:rsidR="004458FB"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ساعت</w:t>
            </w:r>
          </w:p>
          <w:p w14:paraId="46950623" w14:textId="77777777" w:rsidR="004458FB" w:rsidRPr="00277FB9" w:rsidRDefault="004458FB" w:rsidP="004449F0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3039" w:type="dxa"/>
            <w:shd w:val="clear" w:color="auto" w:fill="auto"/>
            <w:noWrap/>
            <w:hideMark/>
          </w:tcPr>
          <w:p w14:paraId="5E193BB0" w14:textId="77777777" w:rsidR="004458FB" w:rsidRPr="00277FB9" w:rsidRDefault="004458FB" w:rsidP="0022042A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2414" w:type="dxa"/>
            <w:shd w:val="clear" w:color="auto" w:fill="auto"/>
            <w:noWrap/>
            <w:hideMark/>
          </w:tcPr>
          <w:p w14:paraId="0913BA04" w14:textId="77777777" w:rsidR="004458FB" w:rsidRPr="00277FB9" w:rsidRDefault="004458FB" w:rsidP="0022042A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846" w:type="dxa"/>
            <w:shd w:val="clear" w:color="auto" w:fill="BFBFBF" w:themeFill="background1" w:themeFillShade="BF"/>
            <w:noWrap/>
            <w:hideMark/>
          </w:tcPr>
          <w:p w14:paraId="54D3CE38" w14:textId="7B2A5466" w:rsidR="004458FB" w:rsidRPr="00277FB9" w:rsidRDefault="00DB0DED" w:rsidP="0022042A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14:paraId="5C9B1EF9" w14:textId="77777777" w:rsidR="004458FB" w:rsidRPr="00277FB9" w:rsidRDefault="004458FB" w:rsidP="0022042A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18 - 16</w:t>
            </w:r>
          </w:p>
        </w:tc>
      </w:tr>
      <w:tr w:rsidR="00162206" w:rsidRPr="00277FB9" w14:paraId="137B0515" w14:textId="77777777" w:rsidTr="00277FB9">
        <w:trPr>
          <w:trHeight w:val="717"/>
        </w:trPr>
        <w:tc>
          <w:tcPr>
            <w:tcW w:w="1014" w:type="dxa"/>
            <w:shd w:val="clear" w:color="auto" w:fill="auto"/>
            <w:noWrap/>
            <w:hideMark/>
          </w:tcPr>
          <w:p w14:paraId="0B2AA909" w14:textId="77777777" w:rsidR="00162206" w:rsidRPr="00277FB9" w:rsidRDefault="00162206" w:rsidP="00162206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3039" w:type="dxa"/>
            <w:noWrap/>
          </w:tcPr>
          <w:p w14:paraId="7EA375B7" w14:textId="2D2EDBE5" w:rsidR="00162206" w:rsidRPr="00277FB9" w:rsidRDefault="00162206" w:rsidP="00162206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14" w:type="dxa"/>
            <w:noWrap/>
          </w:tcPr>
          <w:p w14:paraId="5FE7D734" w14:textId="641F6A48" w:rsidR="00162206" w:rsidRPr="00277FB9" w:rsidRDefault="00162206" w:rsidP="00162206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6" w:type="dxa"/>
            <w:shd w:val="clear" w:color="auto" w:fill="auto"/>
            <w:noWrap/>
          </w:tcPr>
          <w:p w14:paraId="5C37CB1E" w14:textId="36D6A71B" w:rsidR="00162206" w:rsidRPr="00277FB9" w:rsidRDefault="00162206" w:rsidP="00B2270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55" w:type="dxa"/>
            <w:noWrap/>
          </w:tcPr>
          <w:p w14:paraId="637826F2" w14:textId="4E61AA57" w:rsidR="00162206" w:rsidRPr="00277FB9" w:rsidRDefault="00162206" w:rsidP="00162206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8E09CE" w:rsidRPr="00277FB9" w14:paraId="3E5DA23F" w14:textId="77777777" w:rsidTr="00277FB9">
        <w:trPr>
          <w:trHeight w:val="605"/>
        </w:trPr>
        <w:tc>
          <w:tcPr>
            <w:tcW w:w="1014" w:type="dxa"/>
            <w:shd w:val="clear" w:color="auto" w:fill="auto"/>
            <w:noWrap/>
            <w:hideMark/>
          </w:tcPr>
          <w:p w14:paraId="717EB112" w14:textId="77777777" w:rsidR="008E09CE" w:rsidRPr="00277FB9" w:rsidRDefault="008E09CE" w:rsidP="00162206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3039" w:type="dxa"/>
            <w:shd w:val="clear" w:color="auto" w:fill="auto"/>
            <w:noWrap/>
          </w:tcPr>
          <w:p w14:paraId="05E240C5" w14:textId="77777777" w:rsidR="008E09CE" w:rsidRPr="00277FB9" w:rsidRDefault="008E09CE" w:rsidP="001C7F52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بافت شناس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 xml:space="preserve"> عموم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</w:p>
          <w:p w14:paraId="53DB67F5" w14:textId="77777777" w:rsidR="008E09CE" w:rsidRPr="00277FB9" w:rsidRDefault="008E09CE" w:rsidP="001C7F52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lang w:bidi="fa-IR"/>
              </w:rPr>
            </w:pP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/</w:t>
            </w: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تکن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277FB9">
              <w:rPr>
                <w:rFonts w:asciiTheme="majorBidi" w:eastAsia="Times New Roman" w:hAnsiTheme="majorBidi" w:cs="2  Titr" w:hint="eastAsia"/>
                <w:color w:val="000000" w:themeColor="text1"/>
                <w:sz w:val="20"/>
                <w:szCs w:val="20"/>
                <w:rtl/>
                <w:lang w:bidi="fa-IR"/>
              </w:rPr>
              <w:t>ک</w:t>
            </w: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 xml:space="preserve"> ها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 xml:space="preserve"> ماکرو و م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277FB9">
              <w:rPr>
                <w:rFonts w:asciiTheme="majorBidi" w:eastAsia="Times New Roman" w:hAnsiTheme="majorBidi" w:cs="2  Titr" w:hint="eastAsia"/>
                <w:color w:val="000000" w:themeColor="text1"/>
                <w:sz w:val="20"/>
                <w:szCs w:val="20"/>
                <w:rtl/>
                <w:lang w:bidi="fa-IR"/>
              </w:rPr>
              <w:t>کروآناتوم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</w:p>
          <w:p w14:paraId="245BF375" w14:textId="23300A28" w:rsidR="008E09CE" w:rsidRPr="00277FB9" w:rsidRDefault="008E09CE" w:rsidP="00162206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دکتر </w:t>
            </w: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طواف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414" w:type="dxa"/>
            <w:shd w:val="clear" w:color="auto" w:fill="auto"/>
            <w:noWrap/>
          </w:tcPr>
          <w:p w14:paraId="05026671" w14:textId="77777777" w:rsidR="008E09CE" w:rsidRPr="00277FB9" w:rsidRDefault="008E09CE" w:rsidP="001C7F52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>جن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ی</w:t>
            </w:r>
            <w:r w:rsidRPr="00277FB9">
              <w:rPr>
                <w:rFonts w:asciiTheme="majorBidi" w:eastAsia="Times New Roman" w:hAnsiTheme="majorBidi" w:cs="2  Titr" w:hint="eastAsia"/>
                <w:color w:val="000000" w:themeColor="text1"/>
                <w:sz w:val="20"/>
                <w:szCs w:val="20"/>
                <w:rtl/>
              </w:rPr>
              <w:t>ن</w:t>
            </w: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 xml:space="preserve"> شناس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ی</w:t>
            </w: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 xml:space="preserve"> عموم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ی</w:t>
            </w:r>
          </w:p>
          <w:p w14:paraId="769782FA" w14:textId="2A47AC7A" w:rsidR="008E09CE" w:rsidRPr="00277FB9" w:rsidRDefault="008E09CE" w:rsidP="0071047D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(</w:t>
            </w:r>
            <w:r w:rsidR="00277FB9"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 xml:space="preserve">دکتر 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طوافی)</w:t>
            </w:r>
          </w:p>
        </w:tc>
        <w:tc>
          <w:tcPr>
            <w:tcW w:w="1846" w:type="dxa"/>
            <w:shd w:val="clear" w:color="auto" w:fill="BFBFBF" w:themeFill="background1" w:themeFillShade="BF"/>
            <w:noWrap/>
          </w:tcPr>
          <w:p w14:paraId="63D57DD7" w14:textId="77777777" w:rsidR="008E09CE" w:rsidRPr="00277FB9" w:rsidRDefault="008E09CE" w:rsidP="008E09C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lang w:bidi="fa-IR"/>
              </w:rPr>
            </w:pP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س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277FB9">
              <w:rPr>
                <w:rFonts w:asciiTheme="majorBidi" w:eastAsia="Times New Roman" w:hAnsiTheme="majorBidi" w:cs="2  Titr" w:hint="eastAsia"/>
                <w:color w:val="000000" w:themeColor="text1"/>
                <w:sz w:val="20"/>
                <w:szCs w:val="20"/>
                <w:rtl/>
                <w:lang w:bidi="fa-IR"/>
              </w:rPr>
              <w:t>ستم</w:t>
            </w: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 xml:space="preserve"> ها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 xml:space="preserve"> اطلاع رسان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 xml:space="preserve"> پزشک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</w:p>
          <w:p w14:paraId="5FFC214F" w14:textId="77777777" w:rsidR="008E09CE" w:rsidRPr="00277FB9" w:rsidRDefault="008E09CE" w:rsidP="008E09C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(دکتر ش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277FB9">
              <w:rPr>
                <w:rFonts w:asciiTheme="majorBidi" w:eastAsia="Times New Roman" w:hAnsiTheme="majorBidi" w:cs="2  Titr" w:hint="eastAsia"/>
                <w:color w:val="000000" w:themeColor="text1"/>
                <w:sz w:val="20"/>
                <w:szCs w:val="20"/>
                <w:rtl/>
                <w:lang w:bidi="fa-IR"/>
              </w:rPr>
              <w:t>خ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277FB9">
              <w:rPr>
                <w:rFonts w:asciiTheme="majorBidi" w:eastAsia="Times New Roman" w:hAnsiTheme="majorBidi" w:cs="2  Titr" w:hint="eastAsia"/>
                <w:color w:val="000000" w:themeColor="text1"/>
                <w:sz w:val="20"/>
                <w:szCs w:val="20"/>
                <w:rtl/>
                <w:lang w:bidi="fa-IR"/>
              </w:rPr>
              <w:t>ان</w:t>
            </w: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  <w:p w14:paraId="2D88A8DB" w14:textId="6696C9C9" w:rsidR="00277FB9" w:rsidRPr="00277FB9" w:rsidRDefault="00277FB9" w:rsidP="00277FB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مشترک</w:t>
            </w:r>
          </w:p>
        </w:tc>
        <w:tc>
          <w:tcPr>
            <w:tcW w:w="2155" w:type="dxa"/>
            <w:shd w:val="clear" w:color="auto" w:fill="auto"/>
            <w:noWrap/>
          </w:tcPr>
          <w:p w14:paraId="7FCB14F3" w14:textId="77777777" w:rsidR="00277FB9" w:rsidRPr="00277FB9" w:rsidRDefault="008E09CE" w:rsidP="00162206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>ز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ی</w:t>
            </w:r>
            <w:r w:rsidRPr="00277FB9">
              <w:rPr>
                <w:rFonts w:asciiTheme="majorBidi" w:eastAsia="Times New Roman" w:hAnsiTheme="majorBidi" w:cs="2  Titr" w:hint="eastAsia"/>
                <w:color w:val="000000" w:themeColor="text1"/>
                <w:sz w:val="20"/>
                <w:szCs w:val="20"/>
                <w:rtl/>
              </w:rPr>
              <w:t>ست</w:t>
            </w: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 xml:space="preserve"> شناس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ی</w:t>
            </w: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 xml:space="preserve"> سلول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ی</w:t>
            </w: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 xml:space="preserve"> و مولکول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ی</w:t>
            </w:r>
          </w:p>
          <w:p w14:paraId="2B18C9B2" w14:textId="0102C213" w:rsidR="008E09CE" w:rsidRPr="00277FB9" w:rsidRDefault="008E09CE" w:rsidP="00277FB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 xml:space="preserve"> (</w:t>
            </w:r>
            <w:r w:rsidR="00277FB9"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 xml:space="preserve">دکتر </w:t>
            </w: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>طواف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ی</w:t>
            </w: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>)</w:t>
            </w:r>
          </w:p>
          <w:p w14:paraId="6EC2B318" w14:textId="1AB07D7E" w:rsidR="008A396C" w:rsidRPr="00277FB9" w:rsidRDefault="008A396C" w:rsidP="008A396C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8E09CE" w:rsidRPr="00277FB9" w14:paraId="72D330E4" w14:textId="77777777" w:rsidTr="00277FB9">
        <w:trPr>
          <w:trHeight w:val="1265"/>
        </w:trPr>
        <w:tc>
          <w:tcPr>
            <w:tcW w:w="1014" w:type="dxa"/>
            <w:shd w:val="clear" w:color="auto" w:fill="auto"/>
            <w:noWrap/>
            <w:hideMark/>
          </w:tcPr>
          <w:p w14:paraId="29260E8C" w14:textId="77777777" w:rsidR="008E09CE" w:rsidRPr="00277FB9" w:rsidRDefault="008E09CE" w:rsidP="00162206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3039" w:type="dxa"/>
            <w:shd w:val="clear" w:color="auto" w:fill="auto"/>
            <w:noWrap/>
          </w:tcPr>
          <w:p w14:paraId="2FF4BC21" w14:textId="77777777" w:rsidR="008E09CE" w:rsidRPr="00277FB9" w:rsidRDefault="008E09CE" w:rsidP="001C7F52">
            <w:pPr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lang w:bidi="fa-IR"/>
              </w:rPr>
            </w:pP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کالبد شناس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 xml:space="preserve"> عموم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</w:p>
          <w:p w14:paraId="3408EB86" w14:textId="61DC0028" w:rsidR="008E09CE" w:rsidRPr="00277FB9" w:rsidRDefault="008E09CE" w:rsidP="008E09CE">
            <w:pPr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lang w:bidi="fa-IR"/>
              </w:rPr>
            </w:pP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 w:rsidR="00277FB9"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دکتر 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تمجیدی)</w:t>
            </w:r>
          </w:p>
        </w:tc>
        <w:tc>
          <w:tcPr>
            <w:tcW w:w="2414" w:type="dxa"/>
            <w:shd w:val="clear" w:color="auto" w:fill="auto"/>
            <w:noWrap/>
          </w:tcPr>
          <w:p w14:paraId="2B2C9A8E" w14:textId="77777777" w:rsidR="008E09CE" w:rsidRPr="00277FB9" w:rsidRDefault="008E09CE" w:rsidP="001C7F52">
            <w:pPr>
              <w:bidi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lang w:bidi="fa-IR"/>
              </w:rPr>
            </w:pP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کالبد شناس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 xml:space="preserve"> اندام ها</w:t>
            </w:r>
          </w:p>
          <w:p w14:paraId="55404547" w14:textId="693210E0" w:rsidR="008E09CE" w:rsidRPr="00277FB9" w:rsidRDefault="008E09CE" w:rsidP="008E09CE">
            <w:pPr>
              <w:bidi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lang w:bidi="fa-IR"/>
              </w:rPr>
            </w:pP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دکتر </w:t>
            </w: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رجب زاده)</w:t>
            </w:r>
          </w:p>
        </w:tc>
        <w:tc>
          <w:tcPr>
            <w:tcW w:w="1846" w:type="dxa"/>
            <w:shd w:val="clear" w:color="auto" w:fill="BFBFBF" w:themeFill="background1" w:themeFillShade="BF"/>
            <w:noWrap/>
          </w:tcPr>
          <w:p w14:paraId="1DAE8737" w14:textId="6AD28BBC" w:rsidR="008E09CE" w:rsidRPr="00277FB9" w:rsidRDefault="00DB0DED" w:rsidP="00277FB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>اصول و مبان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ی</w:t>
            </w: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 xml:space="preserve"> مد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ی</w:t>
            </w:r>
            <w:r w:rsidRPr="00277FB9">
              <w:rPr>
                <w:rFonts w:asciiTheme="majorBidi" w:eastAsia="Times New Roman" w:hAnsiTheme="majorBidi" w:cs="2  Titr" w:hint="eastAsia"/>
                <w:color w:val="000000" w:themeColor="text1"/>
                <w:sz w:val="20"/>
                <w:szCs w:val="20"/>
                <w:rtl/>
              </w:rPr>
              <w:t>ر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ی</w:t>
            </w:r>
            <w:r w:rsidRPr="00277FB9">
              <w:rPr>
                <w:rFonts w:asciiTheme="majorBidi" w:eastAsia="Times New Roman" w:hAnsiTheme="majorBidi" w:cs="2  Titr" w:hint="eastAsia"/>
                <w:color w:val="000000" w:themeColor="text1"/>
                <w:sz w:val="20"/>
                <w:szCs w:val="20"/>
                <w:rtl/>
              </w:rPr>
              <w:t>ت</w:t>
            </w: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 xml:space="preserve"> خطر حوادث و بلا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ی</w:t>
            </w:r>
            <w:r w:rsidRPr="00277FB9">
              <w:rPr>
                <w:rFonts w:asciiTheme="majorBidi" w:eastAsia="Times New Roman" w:hAnsiTheme="majorBidi" w:cs="2  Titr" w:hint="eastAsia"/>
                <w:color w:val="000000" w:themeColor="text1"/>
                <w:sz w:val="20"/>
                <w:szCs w:val="20"/>
                <w:rtl/>
              </w:rPr>
              <w:t>ا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277FB9"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مشترک</w:t>
            </w:r>
          </w:p>
        </w:tc>
        <w:tc>
          <w:tcPr>
            <w:tcW w:w="2155" w:type="dxa"/>
            <w:shd w:val="clear" w:color="auto" w:fill="auto"/>
            <w:noWrap/>
          </w:tcPr>
          <w:p w14:paraId="4B861B54" w14:textId="6AE3B7BE" w:rsidR="008E09CE" w:rsidRPr="00277FB9" w:rsidRDefault="008E09CE" w:rsidP="0071047D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8E09CE" w:rsidRPr="00277FB9" w14:paraId="303121D8" w14:textId="77777777" w:rsidTr="00277FB9">
        <w:trPr>
          <w:trHeight w:val="1018"/>
        </w:trPr>
        <w:tc>
          <w:tcPr>
            <w:tcW w:w="1014" w:type="dxa"/>
            <w:shd w:val="clear" w:color="auto" w:fill="auto"/>
            <w:noWrap/>
            <w:hideMark/>
          </w:tcPr>
          <w:p w14:paraId="2B0790B1" w14:textId="77777777" w:rsidR="008E09CE" w:rsidRPr="00277FB9" w:rsidRDefault="008E09CE" w:rsidP="00162206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3039" w:type="dxa"/>
            <w:noWrap/>
          </w:tcPr>
          <w:p w14:paraId="5C46A580" w14:textId="21FF2CC2" w:rsidR="008E09CE" w:rsidRPr="00277FB9" w:rsidRDefault="008E09CE" w:rsidP="00162206">
            <w:pPr>
              <w:bidi/>
              <w:spacing w:line="240" w:lineRule="auto"/>
              <w:rPr>
                <w:rFonts w:asciiTheme="majorBidi" w:eastAsia="Times New Roman" w:hAnsiTheme="majorBidi" w:cs="2  Titr"/>
                <w:color w:val="0000FF"/>
                <w:sz w:val="20"/>
                <w:szCs w:val="20"/>
                <w:rtl/>
              </w:rPr>
            </w:pPr>
          </w:p>
        </w:tc>
        <w:tc>
          <w:tcPr>
            <w:tcW w:w="2414" w:type="dxa"/>
            <w:noWrap/>
          </w:tcPr>
          <w:p w14:paraId="1D47F91E" w14:textId="09BAC757" w:rsidR="008E09CE" w:rsidRPr="00277FB9" w:rsidRDefault="008E09CE" w:rsidP="00162206">
            <w:pPr>
              <w:bidi/>
              <w:spacing w:line="240" w:lineRule="auto"/>
              <w:rPr>
                <w:rFonts w:asciiTheme="majorBidi" w:eastAsia="Times New Roman" w:hAnsiTheme="majorBidi" w:cs="2  Titr"/>
                <w:color w:val="0000FF"/>
                <w:sz w:val="20"/>
                <w:szCs w:val="20"/>
                <w:rtl/>
              </w:rPr>
            </w:pPr>
          </w:p>
        </w:tc>
        <w:tc>
          <w:tcPr>
            <w:tcW w:w="1846" w:type="dxa"/>
            <w:noWrap/>
          </w:tcPr>
          <w:p w14:paraId="6D2CB0AA" w14:textId="77777777" w:rsidR="008E09CE" w:rsidRPr="00277FB9" w:rsidRDefault="008E09CE" w:rsidP="00162206">
            <w:pPr>
              <w:bidi/>
              <w:spacing w:line="240" w:lineRule="auto"/>
              <w:rPr>
                <w:rFonts w:asciiTheme="majorBidi" w:eastAsia="Times New Roman" w:hAnsiTheme="majorBidi" w:cs="2  Titr"/>
                <w:color w:val="0000FF"/>
                <w:sz w:val="20"/>
                <w:szCs w:val="20"/>
                <w:rtl/>
              </w:rPr>
            </w:pPr>
          </w:p>
        </w:tc>
        <w:tc>
          <w:tcPr>
            <w:tcW w:w="2155" w:type="dxa"/>
            <w:noWrap/>
          </w:tcPr>
          <w:p w14:paraId="66824F82" w14:textId="77777777" w:rsidR="008E09CE" w:rsidRPr="00277FB9" w:rsidRDefault="008E09CE" w:rsidP="00162206">
            <w:pPr>
              <w:bidi/>
              <w:spacing w:line="240" w:lineRule="auto"/>
              <w:rPr>
                <w:rFonts w:asciiTheme="majorBidi" w:eastAsia="Times New Roman" w:hAnsiTheme="majorBidi" w:cs="2  Titr"/>
                <w:color w:val="0000FF"/>
                <w:sz w:val="20"/>
                <w:szCs w:val="20"/>
                <w:rtl/>
              </w:rPr>
            </w:pPr>
          </w:p>
        </w:tc>
      </w:tr>
      <w:tr w:rsidR="008E09CE" w:rsidRPr="00277FB9" w14:paraId="57E4B6E9" w14:textId="77777777" w:rsidTr="00277FB9">
        <w:trPr>
          <w:trHeight w:val="1085"/>
        </w:trPr>
        <w:tc>
          <w:tcPr>
            <w:tcW w:w="1014" w:type="dxa"/>
            <w:shd w:val="clear" w:color="auto" w:fill="auto"/>
            <w:noWrap/>
            <w:hideMark/>
          </w:tcPr>
          <w:p w14:paraId="67EC195B" w14:textId="77777777" w:rsidR="008E09CE" w:rsidRPr="00277FB9" w:rsidRDefault="008E09CE" w:rsidP="00162206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3039" w:type="dxa"/>
            <w:noWrap/>
          </w:tcPr>
          <w:p w14:paraId="6795B99C" w14:textId="0F1918BF" w:rsidR="008E09CE" w:rsidRPr="00277FB9" w:rsidRDefault="008E09CE" w:rsidP="00162206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FF"/>
                <w:sz w:val="20"/>
                <w:szCs w:val="20"/>
                <w:rtl/>
                <w:lang w:bidi="fa-IR"/>
              </w:rPr>
            </w:pPr>
          </w:p>
        </w:tc>
        <w:tc>
          <w:tcPr>
            <w:tcW w:w="2414" w:type="dxa"/>
            <w:noWrap/>
          </w:tcPr>
          <w:p w14:paraId="75FE71AE" w14:textId="77777777" w:rsidR="008E09CE" w:rsidRPr="00277FB9" w:rsidRDefault="008E09CE" w:rsidP="00162206">
            <w:pPr>
              <w:bidi/>
              <w:spacing w:line="240" w:lineRule="auto"/>
              <w:rPr>
                <w:rFonts w:asciiTheme="majorBidi" w:eastAsia="Times New Roman" w:hAnsiTheme="majorBidi" w:cs="2  Titr"/>
                <w:color w:val="0000FF"/>
                <w:sz w:val="20"/>
                <w:szCs w:val="20"/>
                <w:rtl/>
              </w:rPr>
            </w:pPr>
          </w:p>
        </w:tc>
        <w:tc>
          <w:tcPr>
            <w:tcW w:w="1846" w:type="dxa"/>
            <w:noWrap/>
          </w:tcPr>
          <w:p w14:paraId="3D5C2283" w14:textId="77777777" w:rsidR="008E09CE" w:rsidRPr="00277FB9" w:rsidRDefault="008E09CE" w:rsidP="00162206">
            <w:pPr>
              <w:bidi/>
              <w:spacing w:line="240" w:lineRule="auto"/>
              <w:rPr>
                <w:rFonts w:asciiTheme="majorBidi" w:eastAsia="Times New Roman" w:hAnsiTheme="majorBidi" w:cs="2  Titr"/>
                <w:color w:val="0000FF"/>
                <w:sz w:val="20"/>
                <w:szCs w:val="20"/>
                <w:rtl/>
              </w:rPr>
            </w:pPr>
          </w:p>
        </w:tc>
        <w:tc>
          <w:tcPr>
            <w:tcW w:w="2155" w:type="dxa"/>
            <w:noWrap/>
          </w:tcPr>
          <w:p w14:paraId="12A4D0A3" w14:textId="77777777" w:rsidR="008E09CE" w:rsidRPr="00277FB9" w:rsidRDefault="008E09CE" w:rsidP="00162206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FF"/>
                <w:sz w:val="20"/>
                <w:szCs w:val="20"/>
                <w:rtl/>
              </w:rPr>
            </w:pPr>
          </w:p>
        </w:tc>
      </w:tr>
    </w:tbl>
    <w:p w14:paraId="248AECA6" w14:textId="77777777" w:rsidR="004458FB" w:rsidRPr="00277FB9" w:rsidRDefault="004458FB" w:rsidP="004458FB">
      <w:pPr>
        <w:bidi/>
        <w:rPr>
          <w:rFonts w:asciiTheme="majorBidi" w:hAnsiTheme="majorBidi" w:cs="2  Titr"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14"/>
        <w:gridCol w:w="3041"/>
        <w:gridCol w:w="2410"/>
        <w:gridCol w:w="2266"/>
        <w:gridCol w:w="1735"/>
      </w:tblGrid>
      <w:tr w:rsidR="004458FB" w:rsidRPr="00277FB9" w14:paraId="62C14881" w14:textId="77777777" w:rsidTr="00277FB9">
        <w:trPr>
          <w:trHeight w:val="420"/>
        </w:trPr>
        <w:tc>
          <w:tcPr>
            <w:tcW w:w="10466" w:type="dxa"/>
            <w:gridSpan w:val="5"/>
            <w:shd w:val="clear" w:color="auto" w:fill="auto"/>
            <w:noWrap/>
            <w:hideMark/>
          </w:tcPr>
          <w:p w14:paraId="00A55BD9" w14:textId="2DBC5AA7" w:rsidR="004458FB" w:rsidRPr="00277FB9" w:rsidRDefault="004458FB" w:rsidP="00277FB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FF"/>
                <w:sz w:val="20"/>
                <w:szCs w:val="20"/>
              </w:rPr>
            </w:pPr>
            <w:r w:rsidRPr="00277FB9">
              <w:rPr>
                <w:rFonts w:asciiTheme="majorBidi" w:hAnsiTheme="majorBidi" w:cs="2  Titr"/>
                <w:sz w:val="20"/>
                <w:szCs w:val="20"/>
                <w:rtl/>
                <w:lang w:bidi="fa-IR"/>
              </w:rPr>
              <w:br w:type="page"/>
            </w:r>
            <w:r w:rsidR="0022042A" w:rsidRPr="00277FB9">
              <w:rPr>
                <w:rFonts w:asciiTheme="majorBidi" w:eastAsia="Times New Roman" w:hAnsiTheme="majorBidi" w:cs="2  Titr"/>
                <w:b/>
                <w:bCs/>
                <w:color w:val="000000" w:themeColor="text1"/>
                <w:sz w:val="20"/>
                <w:szCs w:val="20"/>
                <w:rtl/>
              </w:rPr>
              <w:t xml:space="preserve">برنامه </w:t>
            </w:r>
            <w:r w:rsidR="0022042A" w:rsidRPr="00277FB9">
              <w:rPr>
                <w:rFonts w:asciiTheme="majorBidi" w:eastAsia="Times New Roman" w:hAnsiTheme="majorBidi" w:cs="2  Titr" w:hint="cs"/>
                <w:b/>
                <w:bCs/>
                <w:color w:val="000000" w:themeColor="text1"/>
                <w:sz w:val="20"/>
                <w:szCs w:val="20"/>
                <w:rtl/>
              </w:rPr>
              <w:t>هفتگی</w:t>
            </w:r>
            <w:r w:rsidR="0022042A" w:rsidRPr="00277FB9">
              <w:rPr>
                <w:rFonts w:asciiTheme="majorBidi" w:eastAsia="Times New Roman" w:hAnsiTheme="majorBidi" w:cs="2  Titr"/>
                <w:b/>
                <w:bCs/>
                <w:color w:val="000000" w:themeColor="text1"/>
                <w:sz w:val="20"/>
                <w:szCs w:val="20"/>
                <w:rtl/>
              </w:rPr>
              <w:t xml:space="preserve"> دانشجویان رشته</w:t>
            </w:r>
            <w:r w:rsidR="0022042A" w:rsidRPr="00277FB9">
              <w:rPr>
                <w:rFonts w:asciiTheme="majorBidi" w:eastAsia="Times New Roman" w:hAnsiTheme="majorBidi" w:cs="2 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آناتومی </w:t>
            </w:r>
            <w:r w:rsidR="0022042A" w:rsidRPr="00277FB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 w:rsidR="0022042A" w:rsidRPr="00277FB9">
              <w:rPr>
                <w:rFonts w:asciiTheme="majorBidi" w:eastAsia="Times New Roman" w:hAnsiTheme="majorBidi" w:cs="2  Tit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22042A" w:rsidRPr="00277FB9">
              <w:rPr>
                <w:rFonts w:asciiTheme="majorBidi" w:eastAsia="Times New Roman" w:hAnsiTheme="majorBidi" w:cs="2  Titr" w:hint="cs"/>
                <w:b/>
                <w:bCs/>
                <w:color w:val="000000" w:themeColor="text1"/>
                <w:sz w:val="20"/>
                <w:szCs w:val="20"/>
                <w:rtl/>
              </w:rPr>
              <w:t>ترم</w:t>
            </w:r>
            <w:r w:rsidR="0022042A" w:rsidRPr="00277FB9">
              <w:rPr>
                <w:rFonts w:asciiTheme="majorBidi" w:eastAsia="Times New Roman" w:hAnsiTheme="majorBidi" w:cs="2  Tit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22042A" w:rsidRPr="00277FB9">
              <w:rPr>
                <w:rFonts w:asciiTheme="majorBidi" w:eastAsia="Times New Roman" w:hAnsiTheme="majorBidi" w:cs="2  Titr" w:hint="cs"/>
                <w:b/>
                <w:bCs/>
                <w:color w:val="000000" w:themeColor="text1"/>
                <w:sz w:val="20"/>
                <w:szCs w:val="20"/>
                <w:rtl/>
              </w:rPr>
              <w:t>سوم</w:t>
            </w:r>
            <w:r w:rsidR="0022042A" w:rsidRPr="00277FB9">
              <w:rPr>
                <w:rFonts w:asciiTheme="majorBidi" w:eastAsia="Times New Roman" w:hAnsiTheme="majorBidi" w:cs="2  Tit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22042A" w:rsidRPr="00277FB9">
              <w:rPr>
                <w:rFonts w:asciiTheme="majorBidi" w:eastAsia="Times New Roman" w:hAnsiTheme="majorBidi" w:cs="2  Titr"/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="0022042A" w:rsidRPr="00277FB9">
              <w:rPr>
                <w:rFonts w:asciiTheme="majorBidi" w:eastAsia="Times New Roman" w:hAnsiTheme="majorBidi" w:cs="2 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22042A" w:rsidRPr="00277FB9">
              <w:rPr>
                <w:rFonts w:asciiTheme="majorBidi" w:eastAsia="Times New Roman" w:hAnsiTheme="majorBidi" w:cs="2  Titr"/>
                <w:b/>
                <w:bCs/>
                <w:color w:val="000000" w:themeColor="text1"/>
                <w:sz w:val="20"/>
                <w:szCs w:val="20"/>
                <w:rtl/>
              </w:rPr>
              <w:t>درنیمسال اول</w:t>
            </w:r>
            <w:r w:rsidR="0022042A" w:rsidRPr="00277FB9">
              <w:rPr>
                <w:rFonts w:asciiTheme="majorBidi" w:eastAsia="Times New Roman" w:hAnsiTheme="majorBidi" w:cs="2 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140</w:t>
            </w:r>
            <w:r w:rsidR="00277FB9" w:rsidRPr="00277FB9">
              <w:rPr>
                <w:rFonts w:asciiTheme="majorBidi" w:eastAsia="Times New Roman" w:hAnsiTheme="majorBidi" w:cs="2  Titr" w:hint="cs"/>
                <w:b/>
                <w:bCs/>
                <w:color w:val="000000" w:themeColor="text1"/>
                <w:sz w:val="20"/>
                <w:szCs w:val="20"/>
                <w:rtl/>
              </w:rPr>
              <w:t>5</w:t>
            </w:r>
            <w:r w:rsidR="0022042A" w:rsidRPr="00277FB9">
              <w:rPr>
                <w:rFonts w:asciiTheme="majorBidi" w:eastAsia="Times New Roman" w:hAnsiTheme="majorBidi" w:cs="2  Titr" w:hint="cs"/>
                <w:b/>
                <w:bCs/>
                <w:color w:val="000000" w:themeColor="text1"/>
                <w:sz w:val="20"/>
                <w:szCs w:val="20"/>
                <w:rtl/>
              </w:rPr>
              <w:t>-140</w:t>
            </w:r>
            <w:r w:rsidR="00277FB9" w:rsidRPr="00277FB9">
              <w:rPr>
                <w:rFonts w:asciiTheme="majorBidi" w:eastAsia="Times New Roman" w:hAnsiTheme="majorBidi" w:cs="2  Titr" w:hint="cs"/>
                <w:b/>
                <w:bCs/>
                <w:color w:val="000000" w:themeColor="text1"/>
                <w:sz w:val="20"/>
                <w:szCs w:val="20"/>
                <w:rtl/>
              </w:rPr>
              <w:t>4</w:t>
            </w:r>
          </w:p>
        </w:tc>
      </w:tr>
      <w:tr w:rsidR="004458FB" w:rsidRPr="00277FB9" w14:paraId="5D653357" w14:textId="77777777" w:rsidTr="00277FB9">
        <w:trPr>
          <w:trHeight w:val="465"/>
        </w:trPr>
        <w:tc>
          <w:tcPr>
            <w:tcW w:w="1014" w:type="dxa"/>
            <w:shd w:val="clear" w:color="auto" w:fill="auto"/>
            <w:noWrap/>
            <w:hideMark/>
          </w:tcPr>
          <w:p w14:paraId="2C07714E" w14:textId="77777777" w:rsidR="004458FB" w:rsidRPr="00277FB9" w:rsidRDefault="004458FB" w:rsidP="0022042A">
            <w:pPr>
              <w:bidi/>
              <w:spacing w:line="240" w:lineRule="auto"/>
              <w:jc w:val="right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ساعت</w:t>
            </w:r>
          </w:p>
          <w:p w14:paraId="3492869E" w14:textId="77777777" w:rsidR="004458FB" w:rsidRPr="00277FB9" w:rsidRDefault="004458FB" w:rsidP="004449F0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3041" w:type="dxa"/>
            <w:shd w:val="clear" w:color="auto" w:fill="auto"/>
            <w:noWrap/>
            <w:hideMark/>
          </w:tcPr>
          <w:p w14:paraId="74432799" w14:textId="77777777" w:rsidR="004458FB" w:rsidRPr="00277FB9" w:rsidRDefault="004458FB" w:rsidP="0022042A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F530E5E" w14:textId="77777777" w:rsidR="004458FB" w:rsidRPr="00277FB9" w:rsidRDefault="004458FB" w:rsidP="0022042A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14:paraId="405B1AAB" w14:textId="77777777" w:rsidR="004458FB" w:rsidRPr="00277FB9" w:rsidRDefault="004458FB" w:rsidP="0022042A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16 - 14</w:t>
            </w:r>
          </w:p>
        </w:tc>
        <w:tc>
          <w:tcPr>
            <w:tcW w:w="1735" w:type="dxa"/>
            <w:shd w:val="clear" w:color="auto" w:fill="auto"/>
            <w:noWrap/>
            <w:hideMark/>
          </w:tcPr>
          <w:p w14:paraId="021AE8E4" w14:textId="77777777" w:rsidR="004458FB" w:rsidRPr="00277FB9" w:rsidRDefault="004458FB" w:rsidP="0022042A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18 - 16</w:t>
            </w:r>
          </w:p>
        </w:tc>
      </w:tr>
      <w:tr w:rsidR="001F2E0C" w:rsidRPr="00277FB9" w14:paraId="23560706" w14:textId="77777777" w:rsidTr="00277FB9">
        <w:trPr>
          <w:trHeight w:val="465"/>
        </w:trPr>
        <w:tc>
          <w:tcPr>
            <w:tcW w:w="1014" w:type="dxa"/>
            <w:shd w:val="clear" w:color="auto" w:fill="auto"/>
            <w:noWrap/>
            <w:hideMark/>
          </w:tcPr>
          <w:p w14:paraId="0E6F7983" w14:textId="77777777" w:rsidR="001F2E0C" w:rsidRPr="00277FB9" w:rsidRDefault="001F2E0C" w:rsidP="001F2E0C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3041" w:type="dxa"/>
            <w:shd w:val="clear" w:color="auto" w:fill="auto"/>
            <w:noWrap/>
          </w:tcPr>
          <w:p w14:paraId="65954618" w14:textId="63135684" w:rsidR="001F2E0C" w:rsidRPr="00277FB9" w:rsidRDefault="001F2E0C" w:rsidP="001F2E0C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10" w:type="dxa"/>
            <w:noWrap/>
          </w:tcPr>
          <w:p w14:paraId="2AAEE6B4" w14:textId="0E014DD3" w:rsidR="001F2E0C" w:rsidRPr="00277FB9" w:rsidRDefault="001F2E0C" w:rsidP="001F2E0C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6" w:type="dxa"/>
            <w:noWrap/>
          </w:tcPr>
          <w:p w14:paraId="12D55505" w14:textId="367051DD" w:rsidR="001F2E0C" w:rsidRPr="00277FB9" w:rsidRDefault="001F2E0C" w:rsidP="001F2E0C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35" w:type="dxa"/>
            <w:noWrap/>
          </w:tcPr>
          <w:p w14:paraId="1D2B5B30" w14:textId="3FE19231" w:rsidR="001F2E0C" w:rsidRPr="00277FB9" w:rsidRDefault="001F2E0C" w:rsidP="001F2E0C">
            <w:pPr>
              <w:bidi/>
              <w:spacing w:line="240" w:lineRule="auto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1F2E0C" w:rsidRPr="00277FB9" w14:paraId="2DECAB3F" w14:textId="77777777" w:rsidTr="00277FB9">
        <w:trPr>
          <w:trHeight w:val="465"/>
        </w:trPr>
        <w:tc>
          <w:tcPr>
            <w:tcW w:w="1014" w:type="dxa"/>
            <w:shd w:val="clear" w:color="auto" w:fill="auto"/>
            <w:noWrap/>
            <w:hideMark/>
          </w:tcPr>
          <w:p w14:paraId="365828B4" w14:textId="77777777" w:rsidR="001F2E0C" w:rsidRPr="00277FB9" w:rsidRDefault="001F2E0C" w:rsidP="001F2E0C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3041" w:type="dxa"/>
            <w:shd w:val="clear" w:color="auto" w:fill="auto"/>
            <w:noWrap/>
          </w:tcPr>
          <w:p w14:paraId="6F1E4BB8" w14:textId="77EAEF00" w:rsidR="001F2E0C" w:rsidRPr="00277FB9" w:rsidRDefault="001F2E0C" w:rsidP="001F2E0C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10" w:type="dxa"/>
            <w:noWrap/>
          </w:tcPr>
          <w:p w14:paraId="784BB2DF" w14:textId="687781AC" w:rsidR="001F2E0C" w:rsidRPr="00277FB9" w:rsidRDefault="001F2E0C" w:rsidP="001F2E0C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6" w:type="dxa"/>
            <w:noWrap/>
          </w:tcPr>
          <w:p w14:paraId="0B1A1DE9" w14:textId="40A5203B" w:rsidR="001F2E0C" w:rsidRPr="00277FB9" w:rsidRDefault="001F2E0C" w:rsidP="001F2E0C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735" w:type="dxa"/>
            <w:noWrap/>
          </w:tcPr>
          <w:p w14:paraId="03FA21BB" w14:textId="3E9B062E" w:rsidR="001F2E0C" w:rsidRPr="00277FB9" w:rsidRDefault="001F2E0C" w:rsidP="001F2E0C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1F2E0C" w:rsidRPr="00277FB9" w14:paraId="499F517C" w14:textId="77777777" w:rsidTr="00277FB9">
        <w:trPr>
          <w:trHeight w:val="465"/>
        </w:trPr>
        <w:tc>
          <w:tcPr>
            <w:tcW w:w="1014" w:type="dxa"/>
            <w:shd w:val="clear" w:color="auto" w:fill="auto"/>
            <w:noWrap/>
            <w:hideMark/>
          </w:tcPr>
          <w:p w14:paraId="6B725F15" w14:textId="77777777" w:rsidR="001F2E0C" w:rsidRPr="00277FB9" w:rsidRDefault="001F2E0C" w:rsidP="001F2E0C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3041" w:type="dxa"/>
            <w:shd w:val="clear" w:color="auto" w:fill="auto"/>
            <w:noWrap/>
          </w:tcPr>
          <w:p w14:paraId="1DB6A89C" w14:textId="53F785BF" w:rsidR="001F2E0C" w:rsidRPr="00277FB9" w:rsidRDefault="001F2E0C" w:rsidP="001F2E0C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10" w:type="dxa"/>
            <w:noWrap/>
          </w:tcPr>
          <w:p w14:paraId="036F2571" w14:textId="4BB68710" w:rsidR="001F2E0C" w:rsidRPr="00277FB9" w:rsidRDefault="001F2E0C" w:rsidP="001F2E0C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66" w:type="dxa"/>
            <w:noWrap/>
          </w:tcPr>
          <w:p w14:paraId="59FC1F70" w14:textId="77777777" w:rsidR="001F2E0C" w:rsidRPr="00277FB9" w:rsidRDefault="001F2E0C" w:rsidP="001F2E0C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35" w:type="dxa"/>
            <w:noWrap/>
          </w:tcPr>
          <w:p w14:paraId="384EFF27" w14:textId="77777777" w:rsidR="001F2E0C" w:rsidRPr="00277FB9" w:rsidRDefault="001F2E0C" w:rsidP="001F2E0C">
            <w:pPr>
              <w:bidi/>
              <w:spacing w:line="240" w:lineRule="auto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1F2E0C" w:rsidRPr="00277FB9" w14:paraId="2B9133F5" w14:textId="77777777" w:rsidTr="00277FB9">
        <w:trPr>
          <w:trHeight w:val="465"/>
        </w:trPr>
        <w:tc>
          <w:tcPr>
            <w:tcW w:w="1014" w:type="dxa"/>
            <w:shd w:val="clear" w:color="auto" w:fill="auto"/>
            <w:noWrap/>
            <w:hideMark/>
          </w:tcPr>
          <w:p w14:paraId="0005E57B" w14:textId="77777777" w:rsidR="001F2E0C" w:rsidRPr="00277FB9" w:rsidRDefault="001F2E0C" w:rsidP="001F2E0C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3041" w:type="dxa"/>
            <w:shd w:val="clear" w:color="auto" w:fill="auto"/>
            <w:noWrap/>
          </w:tcPr>
          <w:p w14:paraId="71839625" w14:textId="77777777" w:rsidR="001F2E0C" w:rsidRPr="00277FB9" w:rsidRDefault="001F2E0C" w:rsidP="001F2E0C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77FB9">
              <w:rPr>
                <w:rFonts w:cs="2  Titr" w:hint="cs"/>
                <w:sz w:val="20"/>
                <w:szCs w:val="20"/>
                <w:rtl/>
                <w:lang w:bidi="fa-IR"/>
              </w:rPr>
              <w:t>کالبد شناسی سر و گردن</w:t>
            </w:r>
          </w:p>
          <w:p w14:paraId="7D415494" w14:textId="20352E37" w:rsidR="001F2E0C" w:rsidRPr="00277FB9" w:rsidRDefault="001F2E0C" w:rsidP="001F2E0C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(</w:t>
            </w:r>
            <w:r w:rsidR="00E3621D"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 xml:space="preserve">دکتر 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رشیدیان)</w:t>
            </w:r>
          </w:p>
        </w:tc>
        <w:tc>
          <w:tcPr>
            <w:tcW w:w="2410" w:type="dxa"/>
            <w:shd w:val="clear" w:color="auto" w:fill="auto"/>
            <w:noWrap/>
          </w:tcPr>
          <w:p w14:paraId="4E56BB1C" w14:textId="231D0DC3" w:rsidR="001F2E0C" w:rsidRPr="00277FB9" w:rsidRDefault="001F2E0C" w:rsidP="001F2E0C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کالبد شناس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 xml:space="preserve"> دستگاه عصب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ی (</w:t>
            </w:r>
            <w:r w:rsidR="00E3621D"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دکتر 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رضاییان)</w:t>
            </w:r>
          </w:p>
        </w:tc>
        <w:tc>
          <w:tcPr>
            <w:tcW w:w="2266" w:type="dxa"/>
            <w:shd w:val="clear" w:color="auto" w:fill="auto"/>
            <w:noWrap/>
          </w:tcPr>
          <w:p w14:paraId="34E9A414" w14:textId="77777777" w:rsidR="001F2E0C" w:rsidRPr="00277FB9" w:rsidRDefault="001F2E0C" w:rsidP="001F2E0C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>کارآموز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ی</w:t>
            </w:r>
          </w:p>
          <w:p w14:paraId="705506D9" w14:textId="6F1DDAA7" w:rsidR="001F2E0C" w:rsidRPr="00277FB9" w:rsidRDefault="001F2E0C" w:rsidP="001F2E0C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(</w:t>
            </w:r>
            <w:r w:rsidR="00E3621D"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 xml:space="preserve">دکتر </w:t>
            </w:r>
            <w:r w:rsidR="006848AE"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طوافی</w:t>
            </w:r>
            <w:r w:rsidR="008E09CE"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/تمجیدی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1735" w:type="dxa"/>
            <w:noWrap/>
          </w:tcPr>
          <w:p w14:paraId="08F49F55" w14:textId="77777777" w:rsidR="001F2E0C" w:rsidRPr="00277FB9" w:rsidRDefault="001F2E0C" w:rsidP="001F2E0C">
            <w:pPr>
              <w:bidi/>
              <w:spacing w:line="240" w:lineRule="auto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1F2E0C" w:rsidRPr="00277FB9" w14:paraId="74F44DA5" w14:textId="77777777" w:rsidTr="00277FB9">
        <w:trPr>
          <w:trHeight w:val="465"/>
        </w:trPr>
        <w:tc>
          <w:tcPr>
            <w:tcW w:w="1014" w:type="dxa"/>
            <w:shd w:val="clear" w:color="auto" w:fill="auto"/>
            <w:noWrap/>
            <w:hideMark/>
          </w:tcPr>
          <w:p w14:paraId="7C82FAB1" w14:textId="77777777" w:rsidR="001F2E0C" w:rsidRPr="00277FB9" w:rsidRDefault="001F2E0C" w:rsidP="001F2E0C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3041" w:type="dxa"/>
            <w:shd w:val="clear" w:color="auto" w:fill="auto"/>
            <w:noWrap/>
          </w:tcPr>
          <w:p w14:paraId="08935076" w14:textId="77777777" w:rsidR="00DB0DED" w:rsidRPr="00277FB9" w:rsidRDefault="001F2E0C" w:rsidP="001F2E0C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>مبان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ی</w:t>
            </w:r>
            <w:r w:rsidRPr="00277FB9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 xml:space="preserve"> آنتروپولوژ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ی</w:t>
            </w:r>
          </w:p>
          <w:p w14:paraId="47D85D73" w14:textId="23E83CF9" w:rsidR="001F2E0C" w:rsidRPr="00277FB9" w:rsidRDefault="001F2E0C" w:rsidP="00DB0DED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 xml:space="preserve"> (</w:t>
            </w:r>
            <w:r w:rsidR="00DB0DED"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 xml:space="preserve">دکتر </w:t>
            </w:r>
            <w:r w:rsidRPr="00277FB9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رضاییان)</w:t>
            </w:r>
          </w:p>
        </w:tc>
        <w:tc>
          <w:tcPr>
            <w:tcW w:w="2410" w:type="dxa"/>
            <w:shd w:val="clear" w:color="auto" w:fill="auto"/>
            <w:noWrap/>
          </w:tcPr>
          <w:p w14:paraId="5285D613" w14:textId="1BBA7A48" w:rsidR="001F2E0C" w:rsidRPr="00277FB9" w:rsidRDefault="001F2E0C" w:rsidP="001F2E0C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bookmarkStart w:id="0" w:name="_GoBack"/>
            <w:bookmarkEnd w:id="0"/>
          </w:p>
        </w:tc>
        <w:tc>
          <w:tcPr>
            <w:tcW w:w="2266" w:type="dxa"/>
            <w:shd w:val="clear" w:color="auto" w:fill="auto"/>
            <w:noWrap/>
          </w:tcPr>
          <w:p w14:paraId="737273D0" w14:textId="77777777" w:rsidR="001F2E0C" w:rsidRPr="00277FB9" w:rsidRDefault="001F2E0C" w:rsidP="001F2E0C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35" w:type="dxa"/>
            <w:noWrap/>
          </w:tcPr>
          <w:p w14:paraId="08D1D566" w14:textId="77777777" w:rsidR="001F2E0C" w:rsidRPr="00277FB9" w:rsidRDefault="001F2E0C" w:rsidP="001F2E0C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5B53977E" w14:textId="77777777" w:rsidR="004458FB" w:rsidRDefault="004458FB" w:rsidP="004458FB">
      <w:pPr>
        <w:bidi/>
        <w:rPr>
          <w:rFonts w:asciiTheme="majorBidi" w:hAnsiTheme="majorBidi" w:cs="B Traffic"/>
          <w:sz w:val="24"/>
          <w:szCs w:val="24"/>
          <w:rtl/>
          <w:lang w:bidi="fa-IR"/>
        </w:rPr>
      </w:pPr>
    </w:p>
    <w:p w14:paraId="01D0DC4A" w14:textId="77777777" w:rsidR="00BE1555" w:rsidRDefault="00BE1555" w:rsidP="00BE1555">
      <w:pPr>
        <w:bidi/>
        <w:rPr>
          <w:rFonts w:asciiTheme="majorBidi" w:hAnsiTheme="majorBidi" w:cs="B Traffic"/>
          <w:sz w:val="24"/>
          <w:szCs w:val="24"/>
          <w:rtl/>
          <w:lang w:bidi="fa-IR"/>
        </w:rPr>
      </w:pPr>
    </w:p>
    <w:p w14:paraId="449FA427" w14:textId="77777777" w:rsidR="00BE1555" w:rsidRDefault="00BE1555" w:rsidP="00BE1555">
      <w:pPr>
        <w:bidi/>
        <w:rPr>
          <w:rFonts w:asciiTheme="majorBidi" w:hAnsiTheme="majorBidi" w:cs="B Traffic"/>
          <w:sz w:val="24"/>
          <w:szCs w:val="24"/>
          <w:rtl/>
          <w:lang w:bidi="fa-IR"/>
        </w:rPr>
      </w:pPr>
    </w:p>
    <w:p w14:paraId="3B693886" w14:textId="77777777" w:rsidR="00BE1555" w:rsidRDefault="00BE1555" w:rsidP="00BE1555">
      <w:pPr>
        <w:bidi/>
        <w:rPr>
          <w:rFonts w:asciiTheme="majorBidi" w:hAnsiTheme="majorBidi" w:cs="B Traffic"/>
          <w:sz w:val="24"/>
          <w:szCs w:val="24"/>
          <w:rtl/>
          <w:lang w:bidi="fa-IR"/>
        </w:rPr>
      </w:pPr>
    </w:p>
    <w:p w14:paraId="4EAA3AAE" w14:textId="77777777" w:rsidR="00BE1555" w:rsidRDefault="00BE1555" w:rsidP="00BE1555">
      <w:pPr>
        <w:bidi/>
        <w:rPr>
          <w:rFonts w:asciiTheme="majorBidi" w:hAnsiTheme="majorBidi" w:cs="B Traffic"/>
          <w:sz w:val="24"/>
          <w:szCs w:val="24"/>
          <w:rtl/>
          <w:lang w:bidi="fa-IR"/>
        </w:rPr>
      </w:pPr>
    </w:p>
    <w:p w14:paraId="739A026B" w14:textId="77777777" w:rsidR="00BE1555" w:rsidRDefault="00BE1555" w:rsidP="00BE1555">
      <w:pPr>
        <w:bidi/>
        <w:rPr>
          <w:rFonts w:asciiTheme="majorBidi" w:hAnsiTheme="majorBidi" w:cs="B Traffic"/>
          <w:sz w:val="24"/>
          <w:szCs w:val="24"/>
          <w:rtl/>
          <w:lang w:bidi="fa-IR"/>
        </w:rPr>
      </w:pPr>
    </w:p>
    <w:p w14:paraId="765BC192" w14:textId="77777777" w:rsidR="00BE1555" w:rsidRDefault="00BE1555" w:rsidP="00BE1555">
      <w:pPr>
        <w:bidi/>
        <w:rPr>
          <w:rFonts w:asciiTheme="majorBidi" w:hAnsiTheme="majorBidi" w:cs="B Traffic"/>
          <w:sz w:val="24"/>
          <w:szCs w:val="24"/>
          <w:rtl/>
          <w:lang w:bidi="fa-IR"/>
        </w:rPr>
      </w:pPr>
    </w:p>
    <w:p w14:paraId="690F774F" w14:textId="77777777" w:rsidR="00BE1555" w:rsidRPr="004860A1" w:rsidRDefault="00BE1555" w:rsidP="00BE1555">
      <w:pPr>
        <w:bidi/>
        <w:rPr>
          <w:rFonts w:asciiTheme="majorBidi" w:hAnsiTheme="majorBidi" w:cs="B Traffic"/>
          <w:sz w:val="24"/>
          <w:szCs w:val="24"/>
          <w:rtl/>
          <w:lang w:bidi="fa-IR"/>
        </w:rPr>
      </w:pPr>
    </w:p>
    <w:sectPr w:rsidR="00BE1555" w:rsidRPr="004860A1" w:rsidSect="000E5E2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4F"/>
    <w:rsid w:val="0000577E"/>
    <w:rsid w:val="0000640A"/>
    <w:rsid w:val="00007D94"/>
    <w:rsid w:val="00010F45"/>
    <w:rsid w:val="00024F69"/>
    <w:rsid w:val="00046EC5"/>
    <w:rsid w:val="00057770"/>
    <w:rsid w:val="000601F4"/>
    <w:rsid w:val="00077568"/>
    <w:rsid w:val="00084AF4"/>
    <w:rsid w:val="000B0F1D"/>
    <w:rsid w:val="000C2627"/>
    <w:rsid w:val="000C509D"/>
    <w:rsid w:val="000E1B1E"/>
    <w:rsid w:val="000E2D92"/>
    <w:rsid w:val="000E34A1"/>
    <w:rsid w:val="000E3E6E"/>
    <w:rsid w:val="000E5E29"/>
    <w:rsid w:val="000F037A"/>
    <w:rsid w:val="00113B59"/>
    <w:rsid w:val="001207C7"/>
    <w:rsid w:val="00122CC3"/>
    <w:rsid w:val="00123AF1"/>
    <w:rsid w:val="00124511"/>
    <w:rsid w:val="00126A5C"/>
    <w:rsid w:val="001300DC"/>
    <w:rsid w:val="00136E55"/>
    <w:rsid w:val="00142A37"/>
    <w:rsid w:val="00145017"/>
    <w:rsid w:val="001529DE"/>
    <w:rsid w:val="0015420A"/>
    <w:rsid w:val="00154569"/>
    <w:rsid w:val="00162206"/>
    <w:rsid w:val="00171092"/>
    <w:rsid w:val="00187170"/>
    <w:rsid w:val="00193BDF"/>
    <w:rsid w:val="001A1D52"/>
    <w:rsid w:val="001A4307"/>
    <w:rsid w:val="001B2DD9"/>
    <w:rsid w:val="001C188C"/>
    <w:rsid w:val="001D0720"/>
    <w:rsid w:val="001D09DD"/>
    <w:rsid w:val="001D74A2"/>
    <w:rsid w:val="001F0A14"/>
    <w:rsid w:val="001F2E0C"/>
    <w:rsid w:val="001F426F"/>
    <w:rsid w:val="00206DE0"/>
    <w:rsid w:val="0021523A"/>
    <w:rsid w:val="0022042A"/>
    <w:rsid w:val="00220FE9"/>
    <w:rsid w:val="0022620B"/>
    <w:rsid w:val="00232D0E"/>
    <w:rsid w:val="00237C80"/>
    <w:rsid w:val="00246AA7"/>
    <w:rsid w:val="002710A5"/>
    <w:rsid w:val="00277FB9"/>
    <w:rsid w:val="0028782B"/>
    <w:rsid w:val="00287BFC"/>
    <w:rsid w:val="002939AD"/>
    <w:rsid w:val="002A660C"/>
    <w:rsid w:val="002A66CC"/>
    <w:rsid w:val="002B0FE1"/>
    <w:rsid w:val="002C2938"/>
    <w:rsid w:val="002C2964"/>
    <w:rsid w:val="002D3B5B"/>
    <w:rsid w:val="002D449B"/>
    <w:rsid w:val="002D6523"/>
    <w:rsid w:val="00326BF7"/>
    <w:rsid w:val="00340363"/>
    <w:rsid w:val="00341B6D"/>
    <w:rsid w:val="003614EE"/>
    <w:rsid w:val="00371CC7"/>
    <w:rsid w:val="00385415"/>
    <w:rsid w:val="00395FC7"/>
    <w:rsid w:val="003A344A"/>
    <w:rsid w:val="003B055A"/>
    <w:rsid w:val="003B2AB3"/>
    <w:rsid w:val="003C5464"/>
    <w:rsid w:val="003D1848"/>
    <w:rsid w:val="003E493F"/>
    <w:rsid w:val="00410D14"/>
    <w:rsid w:val="004209A1"/>
    <w:rsid w:val="00427D68"/>
    <w:rsid w:val="00433CE6"/>
    <w:rsid w:val="004458FB"/>
    <w:rsid w:val="00446DB8"/>
    <w:rsid w:val="00447A84"/>
    <w:rsid w:val="00450EA0"/>
    <w:rsid w:val="00464D3E"/>
    <w:rsid w:val="004801A1"/>
    <w:rsid w:val="00485E92"/>
    <w:rsid w:val="004860A1"/>
    <w:rsid w:val="00492AF8"/>
    <w:rsid w:val="004A50CA"/>
    <w:rsid w:val="004C7095"/>
    <w:rsid w:val="004E0DA6"/>
    <w:rsid w:val="004E1A9D"/>
    <w:rsid w:val="004F2551"/>
    <w:rsid w:val="00522153"/>
    <w:rsid w:val="00552580"/>
    <w:rsid w:val="00560886"/>
    <w:rsid w:val="005873D1"/>
    <w:rsid w:val="005A1517"/>
    <w:rsid w:val="005A1C75"/>
    <w:rsid w:val="005A1DDE"/>
    <w:rsid w:val="005B62C4"/>
    <w:rsid w:val="005C524F"/>
    <w:rsid w:val="00601817"/>
    <w:rsid w:val="006102B7"/>
    <w:rsid w:val="006152A6"/>
    <w:rsid w:val="00653E13"/>
    <w:rsid w:val="0065423D"/>
    <w:rsid w:val="006733A8"/>
    <w:rsid w:val="006848AE"/>
    <w:rsid w:val="0069603E"/>
    <w:rsid w:val="006A7ACC"/>
    <w:rsid w:val="006B5B4F"/>
    <w:rsid w:val="006C5C0D"/>
    <w:rsid w:val="006E318C"/>
    <w:rsid w:val="006E3668"/>
    <w:rsid w:val="006E5046"/>
    <w:rsid w:val="006F320F"/>
    <w:rsid w:val="006F3458"/>
    <w:rsid w:val="006F3FFA"/>
    <w:rsid w:val="006F6C73"/>
    <w:rsid w:val="00705BC3"/>
    <w:rsid w:val="0071047D"/>
    <w:rsid w:val="00723CA2"/>
    <w:rsid w:val="0072689A"/>
    <w:rsid w:val="007443D7"/>
    <w:rsid w:val="0076747B"/>
    <w:rsid w:val="00771DF2"/>
    <w:rsid w:val="00793C75"/>
    <w:rsid w:val="007B75A1"/>
    <w:rsid w:val="007E44B2"/>
    <w:rsid w:val="007F0F76"/>
    <w:rsid w:val="007F32AF"/>
    <w:rsid w:val="007F41EE"/>
    <w:rsid w:val="00812708"/>
    <w:rsid w:val="00812CDC"/>
    <w:rsid w:val="00817F0A"/>
    <w:rsid w:val="00825EB5"/>
    <w:rsid w:val="00834BB8"/>
    <w:rsid w:val="00835158"/>
    <w:rsid w:val="00853656"/>
    <w:rsid w:val="00874652"/>
    <w:rsid w:val="0087616A"/>
    <w:rsid w:val="008846CB"/>
    <w:rsid w:val="008A291C"/>
    <w:rsid w:val="008A396C"/>
    <w:rsid w:val="008A54D1"/>
    <w:rsid w:val="008E0597"/>
    <w:rsid w:val="008E09CE"/>
    <w:rsid w:val="00906537"/>
    <w:rsid w:val="00913F25"/>
    <w:rsid w:val="0093663F"/>
    <w:rsid w:val="00937083"/>
    <w:rsid w:val="00950CEA"/>
    <w:rsid w:val="00951063"/>
    <w:rsid w:val="0095272E"/>
    <w:rsid w:val="00981E6E"/>
    <w:rsid w:val="009A7D8D"/>
    <w:rsid w:val="009B3FC0"/>
    <w:rsid w:val="009B53D2"/>
    <w:rsid w:val="009B7329"/>
    <w:rsid w:val="009C72D7"/>
    <w:rsid w:val="009D1748"/>
    <w:rsid w:val="009D32C2"/>
    <w:rsid w:val="009D5871"/>
    <w:rsid w:val="009E0155"/>
    <w:rsid w:val="009E55F1"/>
    <w:rsid w:val="00A040A5"/>
    <w:rsid w:val="00A06D9D"/>
    <w:rsid w:val="00A1686D"/>
    <w:rsid w:val="00A833CF"/>
    <w:rsid w:val="00A9383C"/>
    <w:rsid w:val="00AA280C"/>
    <w:rsid w:val="00AA4DC5"/>
    <w:rsid w:val="00AB5510"/>
    <w:rsid w:val="00AD173D"/>
    <w:rsid w:val="00AD5C48"/>
    <w:rsid w:val="00AE2888"/>
    <w:rsid w:val="00AF74C0"/>
    <w:rsid w:val="00B0007C"/>
    <w:rsid w:val="00B20669"/>
    <w:rsid w:val="00B22709"/>
    <w:rsid w:val="00B24FFE"/>
    <w:rsid w:val="00B41CDF"/>
    <w:rsid w:val="00B502D8"/>
    <w:rsid w:val="00B50EB4"/>
    <w:rsid w:val="00B51F05"/>
    <w:rsid w:val="00B54D42"/>
    <w:rsid w:val="00B60EEA"/>
    <w:rsid w:val="00B655D1"/>
    <w:rsid w:val="00B72E56"/>
    <w:rsid w:val="00B80CD4"/>
    <w:rsid w:val="00B817C7"/>
    <w:rsid w:val="00B83A68"/>
    <w:rsid w:val="00B92414"/>
    <w:rsid w:val="00B92E0C"/>
    <w:rsid w:val="00BB1C17"/>
    <w:rsid w:val="00BB2BA2"/>
    <w:rsid w:val="00BB7DBB"/>
    <w:rsid w:val="00BC5AD1"/>
    <w:rsid w:val="00BD1F74"/>
    <w:rsid w:val="00BE1555"/>
    <w:rsid w:val="00BF6657"/>
    <w:rsid w:val="00C067B7"/>
    <w:rsid w:val="00C11326"/>
    <w:rsid w:val="00C145F8"/>
    <w:rsid w:val="00C206F7"/>
    <w:rsid w:val="00C259F1"/>
    <w:rsid w:val="00C41930"/>
    <w:rsid w:val="00C43C0D"/>
    <w:rsid w:val="00C43CED"/>
    <w:rsid w:val="00C60C27"/>
    <w:rsid w:val="00C62624"/>
    <w:rsid w:val="00C85006"/>
    <w:rsid w:val="00C9050C"/>
    <w:rsid w:val="00CA3CDE"/>
    <w:rsid w:val="00CB6CD7"/>
    <w:rsid w:val="00CF5929"/>
    <w:rsid w:val="00D0083F"/>
    <w:rsid w:val="00D06982"/>
    <w:rsid w:val="00D16E0F"/>
    <w:rsid w:val="00D179AC"/>
    <w:rsid w:val="00D2025D"/>
    <w:rsid w:val="00D333C9"/>
    <w:rsid w:val="00D3682C"/>
    <w:rsid w:val="00D43AEC"/>
    <w:rsid w:val="00D445F4"/>
    <w:rsid w:val="00D470C0"/>
    <w:rsid w:val="00D53899"/>
    <w:rsid w:val="00D55FCF"/>
    <w:rsid w:val="00D639B3"/>
    <w:rsid w:val="00D665AB"/>
    <w:rsid w:val="00D67A0D"/>
    <w:rsid w:val="00D871D1"/>
    <w:rsid w:val="00D903D2"/>
    <w:rsid w:val="00DA45C8"/>
    <w:rsid w:val="00DB0DED"/>
    <w:rsid w:val="00DB41E8"/>
    <w:rsid w:val="00DF3BF9"/>
    <w:rsid w:val="00E0048A"/>
    <w:rsid w:val="00E07ED0"/>
    <w:rsid w:val="00E07F69"/>
    <w:rsid w:val="00E133AD"/>
    <w:rsid w:val="00E15718"/>
    <w:rsid w:val="00E279F8"/>
    <w:rsid w:val="00E3621D"/>
    <w:rsid w:val="00E365C8"/>
    <w:rsid w:val="00E64BD8"/>
    <w:rsid w:val="00E7308F"/>
    <w:rsid w:val="00E9156E"/>
    <w:rsid w:val="00E91AF1"/>
    <w:rsid w:val="00E91F58"/>
    <w:rsid w:val="00E94CB6"/>
    <w:rsid w:val="00E970AF"/>
    <w:rsid w:val="00EB574B"/>
    <w:rsid w:val="00EC62A9"/>
    <w:rsid w:val="00ED6A67"/>
    <w:rsid w:val="00EE2D83"/>
    <w:rsid w:val="00EF5102"/>
    <w:rsid w:val="00F004D0"/>
    <w:rsid w:val="00F05DA2"/>
    <w:rsid w:val="00F120D3"/>
    <w:rsid w:val="00F66140"/>
    <w:rsid w:val="00F73EE9"/>
    <w:rsid w:val="00F77D89"/>
    <w:rsid w:val="00F87477"/>
    <w:rsid w:val="00FC3BE5"/>
    <w:rsid w:val="00FC7468"/>
    <w:rsid w:val="00FD19FC"/>
    <w:rsid w:val="00FD5D41"/>
    <w:rsid w:val="00FE2ADB"/>
    <w:rsid w:val="00FF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001E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F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1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F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Rar$DIa0.283\Template%20A-Term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1B6CE-81E2-43EF-83A8-A6FE523C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A-Term 1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2021-10-04T07:48:00Z</cp:lastPrinted>
  <dcterms:created xsi:type="dcterms:W3CDTF">2025-09-17T06:52:00Z</dcterms:created>
  <dcterms:modified xsi:type="dcterms:W3CDTF">2025-09-17T06:56:00Z</dcterms:modified>
</cp:coreProperties>
</file>