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7C4C0" w14:textId="77777777" w:rsidR="004458FB" w:rsidRPr="00137E1C" w:rsidRDefault="004458FB" w:rsidP="004458FB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p w14:paraId="1813EFC4" w14:textId="16157FD7" w:rsidR="004458FB" w:rsidRPr="00137E1C" w:rsidRDefault="004458FB" w:rsidP="008A291C">
      <w:pPr>
        <w:bidi/>
        <w:jc w:val="center"/>
        <w:rPr>
          <w:rFonts w:asciiTheme="majorBidi" w:hAnsiTheme="majorBidi" w:cs="2  Titr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2332"/>
        <w:gridCol w:w="3119"/>
        <w:gridCol w:w="1846"/>
        <w:gridCol w:w="2155"/>
      </w:tblGrid>
      <w:tr w:rsidR="004458FB" w:rsidRPr="00137E1C" w14:paraId="714AAA59" w14:textId="77777777" w:rsidTr="00AD173D">
        <w:trPr>
          <w:trHeight w:val="364"/>
        </w:trPr>
        <w:tc>
          <w:tcPr>
            <w:tcW w:w="10466" w:type="dxa"/>
            <w:gridSpan w:val="5"/>
            <w:shd w:val="clear" w:color="auto" w:fill="FFE599" w:themeFill="accent4" w:themeFillTint="66"/>
            <w:noWrap/>
            <w:hideMark/>
          </w:tcPr>
          <w:p w14:paraId="56D7E219" w14:textId="77777777" w:rsidR="008A291C" w:rsidRPr="00137E1C" w:rsidRDefault="008A291C" w:rsidP="008A291C">
            <w:pPr>
              <w:bidi/>
              <w:spacing w:line="240" w:lineRule="auto"/>
              <w:rPr>
                <w:rFonts w:asciiTheme="majorBidi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31930C46" w14:textId="0214027E" w:rsidR="004458FB" w:rsidRPr="00137E1C" w:rsidRDefault="004458FB" w:rsidP="008A291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</w:rPr>
            </w:pPr>
            <w:r w:rsidRPr="00137E1C">
              <w:rPr>
                <w:rFonts w:asciiTheme="majorBidi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br w:type="page"/>
            </w:r>
            <w:r w:rsidRPr="00137E1C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برنامه </w:t>
            </w:r>
            <w:r w:rsidRPr="00137E1C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>هفتگی</w:t>
            </w:r>
            <w:r w:rsidRPr="00137E1C"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دانشجویان رشته</w:t>
            </w:r>
            <w:r w:rsidR="00906537" w:rsidRPr="00137E1C">
              <w:rPr>
                <w:rFonts w:asciiTheme="majorBidi" w:eastAsia="Times New Roman" w:hAnsiTheme="majorBidi" w:cs="2 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آناتومی </w:t>
            </w:r>
          </w:p>
        </w:tc>
      </w:tr>
      <w:tr w:rsidR="004458FB" w:rsidRPr="00137E1C" w14:paraId="46000E20" w14:textId="77777777" w:rsidTr="00AD173D">
        <w:trPr>
          <w:trHeight w:val="403"/>
        </w:trPr>
        <w:tc>
          <w:tcPr>
            <w:tcW w:w="1014" w:type="dxa"/>
            <w:shd w:val="clear" w:color="auto" w:fill="BDD6EE" w:themeFill="accent1" w:themeFillTint="66"/>
            <w:noWrap/>
            <w:hideMark/>
          </w:tcPr>
          <w:p w14:paraId="58761F20" w14:textId="159E1515" w:rsidR="004458FB" w:rsidRPr="00137E1C" w:rsidRDefault="00B80CD4" w:rsidP="004449F0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</w:t>
            </w:r>
            <w:r w:rsidR="004458FB"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ساعت</w:t>
            </w:r>
          </w:p>
          <w:p w14:paraId="46950623" w14:textId="77777777" w:rsidR="004458FB" w:rsidRPr="00137E1C" w:rsidRDefault="004458FB" w:rsidP="004449F0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2332" w:type="dxa"/>
            <w:shd w:val="clear" w:color="auto" w:fill="BDD6EE" w:themeFill="accent1" w:themeFillTint="66"/>
            <w:noWrap/>
            <w:hideMark/>
          </w:tcPr>
          <w:p w14:paraId="5E193BB0" w14:textId="77777777" w:rsidR="004458FB" w:rsidRPr="00137E1C" w:rsidRDefault="004458FB" w:rsidP="0022042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3119" w:type="dxa"/>
            <w:shd w:val="clear" w:color="auto" w:fill="BDD6EE" w:themeFill="accent1" w:themeFillTint="66"/>
            <w:noWrap/>
            <w:hideMark/>
          </w:tcPr>
          <w:p w14:paraId="0913BA04" w14:textId="77777777" w:rsidR="004458FB" w:rsidRPr="00137E1C" w:rsidRDefault="004458FB" w:rsidP="0022042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846" w:type="dxa"/>
            <w:shd w:val="clear" w:color="auto" w:fill="BDD6EE" w:themeFill="accent1" w:themeFillTint="66"/>
            <w:noWrap/>
            <w:hideMark/>
          </w:tcPr>
          <w:p w14:paraId="54D3CE38" w14:textId="77777777" w:rsidR="004458FB" w:rsidRPr="00137E1C" w:rsidRDefault="004458FB" w:rsidP="0022042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16 - 14</w:t>
            </w:r>
          </w:p>
        </w:tc>
        <w:tc>
          <w:tcPr>
            <w:tcW w:w="2155" w:type="dxa"/>
            <w:shd w:val="clear" w:color="auto" w:fill="BDD6EE" w:themeFill="accent1" w:themeFillTint="66"/>
            <w:noWrap/>
            <w:hideMark/>
          </w:tcPr>
          <w:p w14:paraId="5C9B1EF9" w14:textId="77777777" w:rsidR="004458FB" w:rsidRPr="00137E1C" w:rsidRDefault="004458FB" w:rsidP="0022042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18 - 16</w:t>
            </w:r>
          </w:p>
        </w:tc>
      </w:tr>
      <w:tr w:rsidR="00137E1C" w:rsidRPr="00137E1C" w14:paraId="137B0515" w14:textId="77777777" w:rsidTr="00153DB4">
        <w:trPr>
          <w:trHeight w:val="523"/>
        </w:trPr>
        <w:tc>
          <w:tcPr>
            <w:tcW w:w="1014" w:type="dxa"/>
            <w:shd w:val="clear" w:color="auto" w:fill="BDD6EE" w:themeFill="accent1" w:themeFillTint="66"/>
            <w:noWrap/>
            <w:hideMark/>
          </w:tcPr>
          <w:p w14:paraId="0B2AA909" w14:textId="77777777" w:rsidR="00137E1C" w:rsidRPr="00137E1C" w:rsidRDefault="00137E1C" w:rsidP="00137E1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332" w:type="dxa"/>
            <w:shd w:val="clear" w:color="auto" w:fill="auto"/>
            <w:noWrap/>
          </w:tcPr>
          <w:p w14:paraId="51BFAE61" w14:textId="77777777" w:rsidR="00137E1C" w:rsidRPr="00137E1C" w:rsidRDefault="00137E1C" w:rsidP="00137E1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کشت سلول</w:t>
            </w: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ی </w:t>
            </w:r>
          </w:p>
          <w:p w14:paraId="7EA375B7" w14:textId="12917F24" w:rsidR="00137E1C" w:rsidRPr="00137E1C" w:rsidRDefault="00137E1C" w:rsidP="00137E1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7EC327FD" w14:textId="77777777" w:rsidR="00137E1C" w:rsidRDefault="00137E1C" w:rsidP="00153DB4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روش ها</w:t>
            </w: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تدر</w:t>
            </w: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137E1C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  <w:lang w:bidi="fa-IR"/>
              </w:rPr>
              <w:t>س</w:t>
            </w: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در علوم تشر</w:t>
            </w: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137E1C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  <w:lang w:bidi="fa-IR"/>
              </w:rPr>
              <w:t>ح</w:t>
            </w: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  <w:p w14:paraId="5FE7D734" w14:textId="55AE1611" w:rsidR="00153DB4" w:rsidRPr="00137E1C" w:rsidRDefault="00153DB4" w:rsidP="00153DB4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6" w:type="dxa"/>
            <w:noWrap/>
          </w:tcPr>
          <w:p w14:paraId="5C37CB1E" w14:textId="404AB75A" w:rsidR="00AB22CB" w:rsidRPr="00137E1C" w:rsidRDefault="00AB22CB" w:rsidP="00AB22CB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55" w:type="dxa"/>
            <w:noWrap/>
          </w:tcPr>
          <w:p w14:paraId="637826F2" w14:textId="4E61AA57" w:rsidR="00137E1C" w:rsidRPr="00137E1C" w:rsidRDefault="00137E1C" w:rsidP="00137E1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137E1C" w:rsidRPr="00137E1C" w14:paraId="3E5DA23F" w14:textId="77777777" w:rsidTr="00137E1C">
        <w:trPr>
          <w:trHeight w:val="753"/>
        </w:trPr>
        <w:tc>
          <w:tcPr>
            <w:tcW w:w="1014" w:type="dxa"/>
            <w:shd w:val="clear" w:color="auto" w:fill="BDD6EE" w:themeFill="accent1" w:themeFillTint="66"/>
            <w:noWrap/>
            <w:hideMark/>
          </w:tcPr>
          <w:p w14:paraId="717EB112" w14:textId="77777777" w:rsidR="00137E1C" w:rsidRPr="00137E1C" w:rsidRDefault="00137E1C" w:rsidP="00137E1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332" w:type="dxa"/>
            <w:shd w:val="clear" w:color="auto" w:fill="auto"/>
            <w:noWrap/>
          </w:tcPr>
          <w:p w14:paraId="30303E67" w14:textId="7FD3256E" w:rsidR="00A50DB3" w:rsidRPr="00A50DB3" w:rsidRDefault="00F006DA" w:rsidP="00A50DB3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ب</w:t>
            </w:r>
            <w:r w:rsidR="00A50DB3" w:rsidRPr="00A50DB3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افت شناس</w:t>
            </w:r>
            <w:r w:rsidR="00A50DB3" w:rsidRPr="00A50DB3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="00A50DB3" w:rsidRPr="00A50DB3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اختصاص</w:t>
            </w:r>
            <w:r w:rsidR="00A50DB3" w:rsidRPr="00A50DB3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  <w:p w14:paraId="245BF375" w14:textId="72C7504E" w:rsidR="00AB22CB" w:rsidRPr="00137E1C" w:rsidRDefault="00AB22CB" w:rsidP="00A50DB3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06ED86F0" w14:textId="77777777" w:rsidR="00137E1C" w:rsidRDefault="00137E1C" w:rsidP="00137E1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جن</w:t>
            </w: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137E1C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  <w:lang w:bidi="fa-IR"/>
              </w:rPr>
              <w:t>ن</w:t>
            </w: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شناس</w:t>
            </w: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اختصاص</w:t>
            </w: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  <w:p w14:paraId="769782FA" w14:textId="6360C46F" w:rsidR="00AB22CB" w:rsidRPr="00137E1C" w:rsidRDefault="00AB22CB" w:rsidP="00AB22CB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6" w:type="dxa"/>
            <w:shd w:val="clear" w:color="auto" w:fill="auto"/>
            <w:noWrap/>
          </w:tcPr>
          <w:p w14:paraId="7A18132D" w14:textId="77777777" w:rsidR="00137E1C" w:rsidRDefault="00137E1C" w:rsidP="00137E1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تکن</w:t>
            </w: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137E1C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ک</w:t>
            </w: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ها</w:t>
            </w: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پ</w:t>
            </w: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137E1C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شرفته</w:t>
            </w: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علوم تشر</w:t>
            </w: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137E1C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ح</w:t>
            </w:r>
            <w:r w:rsidRPr="00137E1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</w:p>
          <w:p w14:paraId="2D88A8DB" w14:textId="125CB928" w:rsidR="00AB22CB" w:rsidRPr="00137E1C" w:rsidRDefault="00AB22CB" w:rsidP="00AB22CB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  <w:noWrap/>
          </w:tcPr>
          <w:p w14:paraId="3FF6F9BC" w14:textId="300EBBE3" w:rsidR="00137E1C" w:rsidRDefault="00A4611B" w:rsidP="00137E1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کارآموزی 1</w:t>
            </w:r>
          </w:p>
          <w:p w14:paraId="6EC2B318" w14:textId="0A37FD6A" w:rsidR="00A4611B" w:rsidRPr="00137E1C" w:rsidRDefault="00A4611B" w:rsidP="00A4611B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137E1C" w:rsidRPr="00137E1C" w14:paraId="72D330E4" w14:textId="77777777" w:rsidTr="00137E1C">
        <w:trPr>
          <w:trHeight w:val="403"/>
        </w:trPr>
        <w:tc>
          <w:tcPr>
            <w:tcW w:w="1014" w:type="dxa"/>
            <w:shd w:val="clear" w:color="auto" w:fill="BDD6EE" w:themeFill="accent1" w:themeFillTint="66"/>
            <w:noWrap/>
            <w:hideMark/>
          </w:tcPr>
          <w:p w14:paraId="29260E8C" w14:textId="77777777" w:rsidR="00137E1C" w:rsidRPr="00137E1C" w:rsidRDefault="00137E1C" w:rsidP="00137E1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332" w:type="dxa"/>
            <w:shd w:val="clear" w:color="auto" w:fill="auto"/>
            <w:noWrap/>
          </w:tcPr>
          <w:p w14:paraId="3458E89A" w14:textId="77777777" w:rsidR="00A50DB3" w:rsidRPr="00A50DB3" w:rsidRDefault="00A50DB3" w:rsidP="00A50DB3">
            <w:pPr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50DB3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کالبدشناس</w:t>
            </w:r>
            <w:r w:rsidRPr="00A50DB3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A50DB3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تنه</w:t>
            </w:r>
          </w:p>
          <w:p w14:paraId="3408EB86" w14:textId="520114C0" w:rsidR="00AB22CB" w:rsidRPr="00137E1C" w:rsidRDefault="00AB22CB" w:rsidP="00A50DB3">
            <w:pPr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0B0A60F6" w14:textId="2BD705D5" w:rsidR="00A50DB3" w:rsidRPr="00A50DB3" w:rsidRDefault="00A50DB3" w:rsidP="00A50DB3">
            <w:pPr>
              <w:bidi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50DB3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کالبدشناس</w:t>
            </w:r>
            <w:r w:rsidRPr="00A50DB3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A50DB3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 xml:space="preserve"> تنه</w:t>
            </w:r>
            <w:r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  <w:p w14:paraId="55404547" w14:textId="210182BB" w:rsidR="00137E1C" w:rsidRPr="00137E1C" w:rsidRDefault="00137E1C" w:rsidP="00A50DB3">
            <w:pPr>
              <w:bidi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noWrap/>
          </w:tcPr>
          <w:p w14:paraId="1DAE8737" w14:textId="34ED8A6D" w:rsidR="00137E1C" w:rsidRPr="00137E1C" w:rsidRDefault="00137E1C" w:rsidP="00137E1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  <w:noWrap/>
          </w:tcPr>
          <w:p w14:paraId="4B861B54" w14:textId="1C9424AC" w:rsidR="00137E1C" w:rsidRPr="00137E1C" w:rsidRDefault="00137E1C" w:rsidP="00137E1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</w:tr>
      <w:tr w:rsidR="00137E1C" w:rsidRPr="00137E1C" w14:paraId="303121D8" w14:textId="77777777" w:rsidTr="00137E1C">
        <w:trPr>
          <w:trHeight w:val="1018"/>
        </w:trPr>
        <w:tc>
          <w:tcPr>
            <w:tcW w:w="1014" w:type="dxa"/>
            <w:shd w:val="clear" w:color="auto" w:fill="BDD6EE" w:themeFill="accent1" w:themeFillTint="66"/>
            <w:noWrap/>
            <w:hideMark/>
          </w:tcPr>
          <w:p w14:paraId="2B0790B1" w14:textId="77777777" w:rsidR="00137E1C" w:rsidRPr="00137E1C" w:rsidRDefault="00137E1C" w:rsidP="00137E1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332" w:type="dxa"/>
            <w:shd w:val="clear" w:color="auto" w:fill="auto"/>
            <w:noWrap/>
          </w:tcPr>
          <w:p w14:paraId="5C46A580" w14:textId="21E09145" w:rsidR="00137E1C" w:rsidRPr="00137E1C" w:rsidRDefault="00137E1C" w:rsidP="00137E1C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1D47F91E" w14:textId="09BAC757" w:rsidR="00137E1C" w:rsidRPr="00137E1C" w:rsidRDefault="00137E1C" w:rsidP="00137E1C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6" w:type="dxa"/>
            <w:shd w:val="clear" w:color="auto" w:fill="auto"/>
            <w:noWrap/>
          </w:tcPr>
          <w:p w14:paraId="6D2CB0AA" w14:textId="77777777" w:rsidR="00137E1C" w:rsidRPr="00137E1C" w:rsidRDefault="00137E1C" w:rsidP="00137E1C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  <w:noWrap/>
          </w:tcPr>
          <w:p w14:paraId="66824F82" w14:textId="77777777" w:rsidR="00137E1C" w:rsidRPr="00137E1C" w:rsidRDefault="00137E1C" w:rsidP="00137E1C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</w:rPr>
            </w:pPr>
          </w:p>
        </w:tc>
      </w:tr>
      <w:tr w:rsidR="00137E1C" w:rsidRPr="00137E1C" w14:paraId="57E4B6E9" w14:textId="77777777" w:rsidTr="00C40EDF">
        <w:trPr>
          <w:trHeight w:val="1085"/>
        </w:trPr>
        <w:tc>
          <w:tcPr>
            <w:tcW w:w="1014" w:type="dxa"/>
            <w:shd w:val="clear" w:color="auto" w:fill="BDD6EE" w:themeFill="accent1" w:themeFillTint="66"/>
            <w:noWrap/>
            <w:hideMark/>
          </w:tcPr>
          <w:p w14:paraId="67EC195B" w14:textId="77777777" w:rsidR="00137E1C" w:rsidRPr="00137E1C" w:rsidRDefault="00137E1C" w:rsidP="00137E1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137E1C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332" w:type="dxa"/>
            <w:shd w:val="clear" w:color="auto" w:fill="auto"/>
            <w:noWrap/>
          </w:tcPr>
          <w:p w14:paraId="6795B99C" w14:textId="6D808CD8" w:rsidR="00137E1C" w:rsidRPr="00137E1C" w:rsidRDefault="00137E1C" w:rsidP="00137E1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9" w:type="dxa"/>
            <w:noWrap/>
          </w:tcPr>
          <w:p w14:paraId="75FE71AE" w14:textId="77777777" w:rsidR="00137E1C" w:rsidRPr="00137E1C" w:rsidRDefault="00137E1C" w:rsidP="00137E1C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</w:rPr>
            </w:pPr>
          </w:p>
        </w:tc>
        <w:tc>
          <w:tcPr>
            <w:tcW w:w="1846" w:type="dxa"/>
            <w:noWrap/>
          </w:tcPr>
          <w:p w14:paraId="3D5C2283" w14:textId="77777777" w:rsidR="00137E1C" w:rsidRPr="00137E1C" w:rsidRDefault="00137E1C" w:rsidP="00137E1C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</w:rPr>
            </w:pPr>
          </w:p>
        </w:tc>
        <w:tc>
          <w:tcPr>
            <w:tcW w:w="2155" w:type="dxa"/>
            <w:noWrap/>
          </w:tcPr>
          <w:p w14:paraId="12A4D0A3" w14:textId="77777777" w:rsidR="00137E1C" w:rsidRPr="00137E1C" w:rsidRDefault="00137E1C" w:rsidP="00137E1C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FF"/>
                <w:sz w:val="20"/>
                <w:szCs w:val="20"/>
                <w:rtl/>
              </w:rPr>
            </w:pPr>
          </w:p>
        </w:tc>
      </w:tr>
    </w:tbl>
    <w:p w14:paraId="11E599D5" w14:textId="77777777" w:rsidR="004458FB" w:rsidRPr="00137E1C" w:rsidRDefault="004458FB" w:rsidP="004458FB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p w14:paraId="248AECA6" w14:textId="77777777" w:rsidR="004458FB" w:rsidRPr="00137E1C" w:rsidRDefault="004458FB" w:rsidP="004458FB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p w14:paraId="5B53977E" w14:textId="77777777" w:rsidR="004458FB" w:rsidRPr="00137E1C" w:rsidRDefault="004458FB" w:rsidP="004458FB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p w14:paraId="30E7B3FC" w14:textId="77777777" w:rsidR="00BE1555" w:rsidRPr="00137E1C" w:rsidRDefault="00BE1555" w:rsidP="00BE1555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p w14:paraId="43F0A403" w14:textId="77777777" w:rsidR="00BE1555" w:rsidRPr="00137E1C" w:rsidRDefault="00BE1555" w:rsidP="00BE1555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p w14:paraId="01D0DC4A" w14:textId="77777777" w:rsidR="00BE1555" w:rsidRPr="00137E1C" w:rsidRDefault="00BE1555" w:rsidP="00BE1555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p w14:paraId="449FA427" w14:textId="77777777" w:rsidR="00BE1555" w:rsidRPr="00137E1C" w:rsidRDefault="00BE1555" w:rsidP="00BE1555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p w14:paraId="3B693886" w14:textId="77777777" w:rsidR="00BE1555" w:rsidRPr="00137E1C" w:rsidRDefault="00BE1555" w:rsidP="00BE1555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p w14:paraId="4EAA3AAE" w14:textId="77777777" w:rsidR="00BE1555" w:rsidRPr="00137E1C" w:rsidRDefault="00BE1555" w:rsidP="00BE1555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p w14:paraId="739A026B" w14:textId="77777777" w:rsidR="00BE1555" w:rsidRPr="00137E1C" w:rsidRDefault="00BE1555" w:rsidP="00BE1555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p w14:paraId="765BC192" w14:textId="77777777" w:rsidR="00BE1555" w:rsidRPr="00137E1C" w:rsidRDefault="00BE1555" w:rsidP="00BE1555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p w14:paraId="690F774F" w14:textId="77777777" w:rsidR="00BE1555" w:rsidRPr="00137E1C" w:rsidRDefault="00BE1555" w:rsidP="00BE1555">
      <w:pPr>
        <w:bidi/>
        <w:rPr>
          <w:rFonts w:asciiTheme="majorBidi" w:hAnsiTheme="majorBidi" w:cs="2  Titr"/>
          <w:sz w:val="20"/>
          <w:szCs w:val="20"/>
          <w:rtl/>
          <w:lang w:bidi="fa-IR"/>
        </w:rPr>
      </w:pPr>
    </w:p>
    <w:sectPr w:rsidR="00BE1555" w:rsidRPr="00137E1C" w:rsidSect="000E5E2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24F"/>
    <w:rsid w:val="0000577E"/>
    <w:rsid w:val="0000640A"/>
    <w:rsid w:val="00007D94"/>
    <w:rsid w:val="00010F45"/>
    <w:rsid w:val="00024F69"/>
    <w:rsid w:val="00046EC5"/>
    <w:rsid w:val="00057770"/>
    <w:rsid w:val="000601F4"/>
    <w:rsid w:val="00077568"/>
    <w:rsid w:val="00084AF4"/>
    <w:rsid w:val="000B0F1D"/>
    <w:rsid w:val="000C2627"/>
    <w:rsid w:val="000C509D"/>
    <w:rsid w:val="000E1B1E"/>
    <w:rsid w:val="000E2D92"/>
    <w:rsid w:val="000E34A1"/>
    <w:rsid w:val="000E3E6E"/>
    <w:rsid w:val="000E5E29"/>
    <w:rsid w:val="000F037A"/>
    <w:rsid w:val="00113B59"/>
    <w:rsid w:val="001207C7"/>
    <w:rsid w:val="00122CC3"/>
    <w:rsid w:val="00123AF1"/>
    <w:rsid w:val="00124511"/>
    <w:rsid w:val="00126A5C"/>
    <w:rsid w:val="001300DC"/>
    <w:rsid w:val="00136E55"/>
    <w:rsid w:val="00137E1C"/>
    <w:rsid w:val="00142A37"/>
    <w:rsid w:val="00145017"/>
    <w:rsid w:val="00153DB4"/>
    <w:rsid w:val="0015420A"/>
    <w:rsid w:val="00162206"/>
    <w:rsid w:val="00171092"/>
    <w:rsid w:val="00187170"/>
    <w:rsid w:val="00193BDF"/>
    <w:rsid w:val="001A1D52"/>
    <w:rsid w:val="001A4307"/>
    <w:rsid w:val="001B2DD9"/>
    <w:rsid w:val="001C188C"/>
    <w:rsid w:val="001D0720"/>
    <w:rsid w:val="001D74A2"/>
    <w:rsid w:val="001F0A14"/>
    <w:rsid w:val="001F2E0C"/>
    <w:rsid w:val="001F426F"/>
    <w:rsid w:val="0021523A"/>
    <w:rsid w:val="0022042A"/>
    <w:rsid w:val="00220FE9"/>
    <w:rsid w:val="0022620B"/>
    <w:rsid w:val="00232D0E"/>
    <w:rsid w:val="00237C80"/>
    <w:rsid w:val="002710A5"/>
    <w:rsid w:val="0028782B"/>
    <w:rsid w:val="00287BFC"/>
    <w:rsid w:val="002A660C"/>
    <w:rsid w:val="002A66CC"/>
    <w:rsid w:val="002B0FE1"/>
    <w:rsid w:val="002C2938"/>
    <w:rsid w:val="002C2964"/>
    <w:rsid w:val="002D3B5B"/>
    <w:rsid w:val="002D449B"/>
    <w:rsid w:val="002D6523"/>
    <w:rsid w:val="00326BF7"/>
    <w:rsid w:val="00340363"/>
    <w:rsid w:val="00341B6D"/>
    <w:rsid w:val="003614EE"/>
    <w:rsid w:val="00371CC7"/>
    <w:rsid w:val="00385415"/>
    <w:rsid w:val="00395FC7"/>
    <w:rsid w:val="003A344A"/>
    <w:rsid w:val="003B055A"/>
    <w:rsid w:val="003B2AB3"/>
    <w:rsid w:val="003D1848"/>
    <w:rsid w:val="003E493F"/>
    <w:rsid w:val="00410D14"/>
    <w:rsid w:val="004209A1"/>
    <w:rsid w:val="00427D68"/>
    <w:rsid w:val="00433CE6"/>
    <w:rsid w:val="004458FB"/>
    <w:rsid w:val="00446DB8"/>
    <w:rsid w:val="00447A84"/>
    <w:rsid w:val="00450EA0"/>
    <w:rsid w:val="00464D3E"/>
    <w:rsid w:val="004801A1"/>
    <w:rsid w:val="00485E92"/>
    <w:rsid w:val="004860A1"/>
    <w:rsid w:val="00492AF8"/>
    <w:rsid w:val="004A50CA"/>
    <w:rsid w:val="004C7095"/>
    <w:rsid w:val="004E0DA6"/>
    <w:rsid w:val="004E1A9D"/>
    <w:rsid w:val="004F2551"/>
    <w:rsid w:val="00522153"/>
    <w:rsid w:val="00531F34"/>
    <w:rsid w:val="00552580"/>
    <w:rsid w:val="00560886"/>
    <w:rsid w:val="005873D1"/>
    <w:rsid w:val="005A1517"/>
    <w:rsid w:val="005A1C75"/>
    <w:rsid w:val="005A1DDE"/>
    <w:rsid w:val="005B62C4"/>
    <w:rsid w:val="005C524F"/>
    <w:rsid w:val="00601817"/>
    <w:rsid w:val="006102B7"/>
    <w:rsid w:val="006152A6"/>
    <w:rsid w:val="00653E13"/>
    <w:rsid w:val="0065423D"/>
    <w:rsid w:val="006733A8"/>
    <w:rsid w:val="006848AE"/>
    <w:rsid w:val="0069603E"/>
    <w:rsid w:val="006A7ACC"/>
    <w:rsid w:val="006B5B4F"/>
    <w:rsid w:val="006C5C0D"/>
    <w:rsid w:val="006E318C"/>
    <w:rsid w:val="006E3668"/>
    <w:rsid w:val="006E5046"/>
    <w:rsid w:val="006F3458"/>
    <w:rsid w:val="006F3FFA"/>
    <w:rsid w:val="006F6C73"/>
    <w:rsid w:val="00705BC3"/>
    <w:rsid w:val="0071047D"/>
    <w:rsid w:val="0072689A"/>
    <w:rsid w:val="007443D7"/>
    <w:rsid w:val="0076747B"/>
    <w:rsid w:val="00771DF2"/>
    <w:rsid w:val="00793C75"/>
    <w:rsid w:val="007B75A1"/>
    <w:rsid w:val="007E44B2"/>
    <w:rsid w:val="007F0F76"/>
    <w:rsid w:val="007F32AF"/>
    <w:rsid w:val="007F41EE"/>
    <w:rsid w:val="00812708"/>
    <w:rsid w:val="00812CDC"/>
    <w:rsid w:val="00817F0A"/>
    <w:rsid w:val="00825EB5"/>
    <w:rsid w:val="00834BB8"/>
    <w:rsid w:val="00835158"/>
    <w:rsid w:val="00853656"/>
    <w:rsid w:val="00874652"/>
    <w:rsid w:val="0087616A"/>
    <w:rsid w:val="008846CB"/>
    <w:rsid w:val="008A291C"/>
    <w:rsid w:val="008A54D1"/>
    <w:rsid w:val="008C710A"/>
    <w:rsid w:val="008E0597"/>
    <w:rsid w:val="00906537"/>
    <w:rsid w:val="00913F25"/>
    <w:rsid w:val="00926188"/>
    <w:rsid w:val="0093663F"/>
    <w:rsid w:val="00937083"/>
    <w:rsid w:val="00950CEA"/>
    <w:rsid w:val="00951063"/>
    <w:rsid w:val="0095272E"/>
    <w:rsid w:val="00981E6E"/>
    <w:rsid w:val="009A7D8D"/>
    <w:rsid w:val="009B3FC0"/>
    <w:rsid w:val="009B53D2"/>
    <w:rsid w:val="009B7329"/>
    <w:rsid w:val="009C72D7"/>
    <w:rsid w:val="009D1748"/>
    <w:rsid w:val="009D32C2"/>
    <w:rsid w:val="009E0155"/>
    <w:rsid w:val="009E55F1"/>
    <w:rsid w:val="00A040A5"/>
    <w:rsid w:val="00A06D9D"/>
    <w:rsid w:val="00A1686D"/>
    <w:rsid w:val="00A4611B"/>
    <w:rsid w:val="00A50DB3"/>
    <w:rsid w:val="00A833CF"/>
    <w:rsid w:val="00A9383C"/>
    <w:rsid w:val="00AA280C"/>
    <w:rsid w:val="00AA4DC5"/>
    <w:rsid w:val="00AB22CB"/>
    <w:rsid w:val="00AB5510"/>
    <w:rsid w:val="00AD173D"/>
    <w:rsid w:val="00AD5C48"/>
    <w:rsid w:val="00AE2888"/>
    <w:rsid w:val="00AF74C0"/>
    <w:rsid w:val="00B0007C"/>
    <w:rsid w:val="00B20669"/>
    <w:rsid w:val="00B22709"/>
    <w:rsid w:val="00B24FFE"/>
    <w:rsid w:val="00B41CDF"/>
    <w:rsid w:val="00B502D8"/>
    <w:rsid w:val="00B50EB4"/>
    <w:rsid w:val="00B51F05"/>
    <w:rsid w:val="00B54D42"/>
    <w:rsid w:val="00B60EEA"/>
    <w:rsid w:val="00B655D1"/>
    <w:rsid w:val="00B72E56"/>
    <w:rsid w:val="00B80CD4"/>
    <w:rsid w:val="00B817C7"/>
    <w:rsid w:val="00B83A68"/>
    <w:rsid w:val="00B92414"/>
    <w:rsid w:val="00B92E0C"/>
    <w:rsid w:val="00B962C1"/>
    <w:rsid w:val="00BB1C17"/>
    <w:rsid w:val="00BB2BA2"/>
    <w:rsid w:val="00BB7DBB"/>
    <w:rsid w:val="00BC5AD1"/>
    <w:rsid w:val="00BD1F74"/>
    <w:rsid w:val="00BE1555"/>
    <w:rsid w:val="00BF6657"/>
    <w:rsid w:val="00C067B7"/>
    <w:rsid w:val="00C11326"/>
    <w:rsid w:val="00C145F8"/>
    <w:rsid w:val="00C206F7"/>
    <w:rsid w:val="00C32FE8"/>
    <w:rsid w:val="00C41930"/>
    <w:rsid w:val="00C43C0D"/>
    <w:rsid w:val="00C43CED"/>
    <w:rsid w:val="00C60C27"/>
    <w:rsid w:val="00C62624"/>
    <w:rsid w:val="00C9050C"/>
    <w:rsid w:val="00CA3CDE"/>
    <w:rsid w:val="00CB6CD7"/>
    <w:rsid w:val="00D0083F"/>
    <w:rsid w:val="00D06982"/>
    <w:rsid w:val="00D16E0F"/>
    <w:rsid w:val="00D179AC"/>
    <w:rsid w:val="00D2025D"/>
    <w:rsid w:val="00D333C9"/>
    <w:rsid w:val="00D3682C"/>
    <w:rsid w:val="00D43AEC"/>
    <w:rsid w:val="00D43BFE"/>
    <w:rsid w:val="00D445F4"/>
    <w:rsid w:val="00D470C0"/>
    <w:rsid w:val="00D55FCF"/>
    <w:rsid w:val="00D639B3"/>
    <w:rsid w:val="00D665AB"/>
    <w:rsid w:val="00D67A0D"/>
    <w:rsid w:val="00D871D1"/>
    <w:rsid w:val="00D903D2"/>
    <w:rsid w:val="00DA45C8"/>
    <w:rsid w:val="00DB41E8"/>
    <w:rsid w:val="00DF3BF9"/>
    <w:rsid w:val="00E0048A"/>
    <w:rsid w:val="00E07ED0"/>
    <w:rsid w:val="00E07F69"/>
    <w:rsid w:val="00E133AD"/>
    <w:rsid w:val="00E15718"/>
    <w:rsid w:val="00E215FA"/>
    <w:rsid w:val="00E279F8"/>
    <w:rsid w:val="00E3621D"/>
    <w:rsid w:val="00E365C8"/>
    <w:rsid w:val="00E64BD8"/>
    <w:rsid w:val="00E7308F"/>
    <w:rsid w:val="00E9156E"/>
    <w:rsid w:val="00E91AF1"/>
    <w:rsid w:val="00E91F58"/>
    <w:rsid w:val="00E94CB6"/>
    <w:rsid w:val="00E970AF"/>
    <w:rsid w:val="00EB574B"/>
    <w:rsid w:val="00EC62A9"/>
    <w:rsid w:val="00ED6A67"/>
    <w:rsid w:val="00EE2D83"/>
    <w:rsid w:val="00EF5102"/>
    <w:rsid w:val="00F006DA"/>
    <w:rsid w:val="00F05DA2"/>
    <w:rsid w:val="00F120D3"/>
    <w:rsid w:val="00F66140"/>
    <w:rsid w:val="00F73EE9"/>
    <w:rsid w:val="00F77D89"/>
    <w:rsid w:val="00F87477"/>
    <w:rsid w:val="00FA40A9"/>
    <w:rsid w:val="00FB039E"/>
    <w:rsid w:val="00FC3BE5"/>
    <w:rsid w:val="00FC7468"/>
    <w:rsid w:val="00FD19FC"/>
    <w:rsid w:val="00FD5D41"/>
    <w:rsid w:val="00FE2ADB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01EA3E"/>
  <w15:docId w15:val="{4D9553B9-33B8-4BD1-BB89-B66229B7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0.283\Template%20A-Term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85EAF-9CBA-42A3-A028-115871C0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A-Term 1</Template>
  <TotalTime>394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314</cp:revision>
  <cp:lastPrinted>2021-10-04T07:48:00Z</cp:lastPrinted>
  <dcterms:created xsi:type="dcterms:W3CDTF">2021-09-08T04:02:00Z</dcterms:created>
  <dcterms:modified xsi:type="dcterms:W3CDTF">2025-04-13T06:16:00Z</dcterms:modified>
</cp:coreProperties>
</file>